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0D3" w:rsidRPr="002F5941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b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2F5941" w:rsidRDefault="002F5941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2F5941" w:rsidRDefault="002F5941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B710D3" w:rsidRDefault="002F5941" w:rsidP="00C75743">
      <w:pPr>
        <w:tabs>
          <w:tab w:val="left" w:pos="3686"/>
          <w:tab w:val="left" w:pos="5670"/>
          <w:tab w:val="left" w:pos="7371"/>
        </w:tabs>
        <w:jc w:val="both"/>
        <w:rPr>
          <w:b/>
          <w:sz w:val="22"/>
        </w:rPr>
      </w:pPr>
      <w:r>
        <w:rPr>
          <w:b/>
          <w:sz w:val="22"/>
        </w:rPr>
        <w:t>Bauvorhaben:</w:t>
      </w:r>
    </w:p>
    <w:p w:rsidR="002F5941" w:rsidRDefault="002F5941" w:rsidP="00C75743">
      <w:pPr>
        <w:tabs>
          <w:tab w:val="left" w:pos="3686"/>
          <w:tab w:val="left" w:pos="5670"/>
          <w:tab w:val="left" w:pos="7371"/>
        </w:tabs>
        <w:jc w:val="both"/>
        <w:rPr>
          <w:b/>
          <w:sz w:val="22"/>
        </w:rPr>
      </w:pPr>
    </w:p>
    <w:p w:rsidR="002F5941" w:rsidRPr="002F5941" w:rsidRDefault="002F5941" w:rsidP="00C75743">
      <w:pPr>
        <w:tabs>
          <w:tab w:val="left" w:pos="3686"/>
          <w:tab w:val="left" w:pos="5670"/>
          <w:tab w:val="left" w:pos="7371"/>
        </w:tabs>
        <w:jc w:val="both"/>
        <w:rPr>
          <w:b/>
          <w:sz w:val="22"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B710D3" w:rsidRDefault="00B710D3">
      <w:pPr>
        <w:tabs>
          <w:tab w:val="left" w:pos="3686"/>
          <w:tab w:val="left" w:pos="5670"/>
          <w:tab w:val="left" w:pos="7371"/>
        </w:tabs>
        <w:ind w:left="3686" w:hanging="3686"/>
        <w:jc w:val="both"/>
        <w:rPr>
          <w:sz w:val="22"/>
        </w:rPr>
      </w:pPr>
    </w:p>
    <w:p w:rsidR="00EC223C" w:rsidRDefault="00B710D3" w:rsidP="002F5941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>Empfo</w:t>
      </w:r>
      <w:r w:rsidR="00C17539">
        <w:rPr>
          <w:b/>
          <w:sz w:val="22"/>
        </w:rPr>
        <w:t>hlener F</w:t>
      </w:r>
      <w:r w:rsidR="00EC7205">
        <w:rPr>
          <w:b/>
          <w:sz w:val="22"/>
        </w:rPr>
        <w:t>ußboden:</w:t>
      </w:r>
      <w:r w:rsidR="00EC7205">
        <w:rPr>
          <w:b/>
          <w:sz w:val="22"/>
        </w:rPr>
        <w:tab/>
      </w:r>
      <w:r w:rsidR="00AB515C">
        <w:rPr>
          <w:b/>
          <w:sz w:val="22"/>
        </w:rPr>
        <w:t xml:space="preserve">AgBB-geprüfter, </w:t>
      </w:r>
      <w:r w:rsidR="00633034">
        <w:rPr>
          <w:b/>
          <w:sz w:val="22"/>
        </w:rPr>
        <w:t xml:space="preserve">schwind- und spannungsarmer </w:t>
      </w:r>
      <w:r w:rsidR="004425A2">
        <w:rPr>
          <w:b/>
          <w:sz w:val="22"/>
        </w:rPr>
        <w:t>Industrieb</w:t>
      </w:r>
      <w:r w:rsidR="004425A2">
        <w:rPr>
          <w:b/>
          <w:sz w:val="22"/>
        </w:rPr>
        <w:t>e</w:t>
      </w:r>
      <w:r w:rsidR="004425A2">
        <w:rPr>
          <w:b/>
          <w:sz w:val="22"/>
        </w:rPr>
        <w:t xml:space="preserve">lag </w:t>
      </w:r>
      <w:r w:rsidR="000C4EB7">
        <w:rPr>
          <w:b/>
          <w:sz w:val="22"/>
        </w:rPr>
        <w:t>CT-C6</w:t>
      </w:r>
      <w:r w:rsidR="00633034">
        <w:rPr>
          <w:b/>
          <w:sz w:val="22"/>
        </w:rPr>
        <w:t>0</w:t>
      </w:r>
      <w:r w:rsidR="00AB3F60">
        <w:rPr>
          <w:b/>
          <w:sz w:val="22"/>
        </w:rPr>
        <w:t>-SW1 (SW</w:t>
      </w:r>
      <w:r w:rsidR="00EC223C">
        <w:rPr>
          <w:b/>
          <w:sz w:val="22"/>
        </w:rPr>
        <w:t>1</w:t>
      </w:r>
      <w:r w:rsidR="00AB3F60">
        <w:rPr>
          <w:b/>
          <w:sz w:val="22"/>
        </w:rPr>
        <w:t xml:space="preserve"> = </w:t>
      </w:r>
      <w:r w:rsidR="00EC223C">
        <w:rPr>
          <w:b/>
          <w:sz w:val="22"/>
        </w:rPr>
        <w:t>schwindarm</w:t>
      </w:r>
      <w:r w:rsidR="00AB3F60">
        <w:rPr>
          <w:b/>
          <w:sz w:val="22"/>
        </w:rPr>
        <w:t>)</w:t>
      </w:r>
    </w:p>
    <w:p w:rsidR="00AE3E7B" w:rsidRDefault="00EC223C" w:rsidP="002F5941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</w:t>
      </w:r>
      <w:r w:rsidR="00633034">
        <w:rPr>
          <w:b/>
          <w:sz w:val="22"/>
        </w:rPr>
        <w:t xml:space="preserve"> </w:t>
      </w:r>
      <w:r w:rsidR="00C30E1B">
        <w:rPr>
          <w:b/>
          <w:sz w:val="22"/>
        </w:rPr>
        <w:t xml:space="preserve"> </w:t>
      </w:r>
      <w:r w:rsidR="00633034">
        <w:rPr>
          <w:b/>
          <w:sz w:val="22"/>
        </w:rPr>
        <w:t>R</w:t>
      </w:r>
      <w:r w:rsidR="002F5941">
        <w:rPr>
          <w:b/>
          <w:sz w:val="22"/>
        </w:rPr>
        <w:t>HEOBOND</w:t>
      </w:r>
      <w:r w:rsidR="002F5941" w:rsidRPr="002F5941">
        <w:rPr>
          <w:rFonts w:cs="Arial"/>
          <w:b/>
          <w:sz w:val="22"/>
          <w:szCs w:val="22"/>
          <w:vertAlign w:val="superscript"/>
        </w:rPr>
        <w:t>®</w:t>
      </w:r>
      <w:r w:rsidR="002F5941">
        <w:rPr>
          <w:b/>
          <w:sz w:val="22"/>
        </w:rPr>
        <w:t xml:space="preserve"> </w:t>
      </w:r>
      <w:r w:rsidR="00633034">
        <w:rPr>
          <w:b/>
          <w:sz w:val="22"/>
        </w:rPr>
        <w:t>00</w:t>
      </w:r>
      <w:r w:rsidR="007D2EF9">
        <w:rPr>
          <w:b/>
          <w:sz w:val="22"/>
        </w:rPr>
        <w:t>8</w:t>
      </w:r>
      <w:r w:rsidR="00633034">
        <w:rPr>
          <w:b/>
          <w:sz w:val="22"/>
        </w:rPr>
        <w:t xml:space="preserve"> </w:t>
      </w:r>
      <w:r w:rsidR="00AE3E7B">
        <w:rPr>
          <w:b/>
          <w:sz w:val="22"/>
        </w:rPr>
        <w:t>mit silikatischer Oberflächenverg</w:t>
      </w:r>
      <w:r w:rsidR="00AE3E7B">
        <w:rPr>
          <w:b/>
          <w:sz w:val="22"/>
        </w:rPr>
        <w:t>ü</w:t>
      </w:r>
      <w:r w:rsidR="00AE3E7B">
        <w:rPr>
          <w:b/>
          <w:sz w:val="22"/>
        </w:rPr>
        <w:t>tung</w:t>
      </w:r>
    </w:p>
    <w:p w:rsidR="00B710D3" w:rsidRDefault="00EC223C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  <w:r>
        <w:rPr>
          <w:b/>
          <w:sz w:val="22"/>
        </w:rPr>
        <w:tab/>
        <w:t>LOTUSEAL</w:t>
      </w:r>
      <w:r w:rsidRPr="00B82802">
        <w:rPr>
          <w:rFonts w:cs="Arial"/>
          <w:b/>
          <w:sz w:val="22"/>
          <w:szCs w:val="22"/>
          <w:vertAlign w:val="superscript"/>
        </w:rPr>
        <w:t>®</w:t>
      </w:r>
    </w:p>
    <w:p w:rsidR="00B710D3" w:rsidRDefault="00B710D3" w:rsidP="00C75743">
      <w:pPr>
        <w:tabs>
          <w:tab w:val="left" w:pos="3686"/>
          <w:tab w:val="left" w:pos="5670"/>
          <w:tab w:val="left" w:pos="7371"/>
        </w:tabs>
        <w:jc w:val="both"/>
        <w:rPr>
          <w:sz w:val="22"/>
        </w:rPr>
      </w:pPr>
    </w:p>
    <w:p w:rsidR="00846BC8" w:rsidRDefault="00846BC8" w:rsidP="004A3580">
      <w:pPr>
        <w:tabs>
          <w:tab w:val="left" w:pos="3686"/>
          <w:tab w:val="left" w:pos="5670"/>
          <w:tab w:val="left" w:pos="7938"/>
        </w:tabs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</w:t>
      </w:r>
      <w:r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 xml:space="preserve">fahrung nach bestem Wissen erstellt. Die Angaben erfolgen </w:t>
      </w:r>
      <w:r>
        <w:rPr>
          <w:b/>
          <w:sz w:val="22"/>
        </w:rPr>
        <w:tab/>
      </w:r>
      <w:r w:rsidRPr="00700DA1">
        <w:rPr>
          <w:rFonts w:cs="Arial"/>
          <w:sz w:val="22"/>
          <w:szCs w:val="22"/>
        </w:rPr>
        <w:t>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 w:rsidR="004A3580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 xml:space="preserve">Ausschreibung und ersetzen nicht die planerische </w:t>
      </w:r>
      <w:r w:rsidR="004A3580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</w:t>
      </w:r>
      <w:r w:rsidR="004A3580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 xml:space="preserve">gen können nicht bei jedem individuellen Bauvorhaben </w:t>
      </w:r>
      <w:r w:rsidR="004A3580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 xml:space="preserve">dung kommen. Der Einsatz der Produkte muss </w:t>
      </w:r>
      <w:r w:rsidR="004A3580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 xml:space="preserve">grundsätzlich auf die örtlichen und technischen Gegebenheiten des </w:t>
      </w:r>
      <w:r w:rsidR="004A3580">
        <w:rPr>
          <w:rFonts w:cs="Arial"/>
          <w:sz w:val="22"/>
          <w:szCs w:val="22"/>
        </w:rPr>
        <w:tab/>
      </w:r>
      <w:r w:rsidRPr="00700DA1">
        <w:rPr>
          <w:rFonts w:cs="Arial"/>
          <w:sz w:val="22"/>
          <w:szCs w:val="22"/>
        </w:rPr>
        <w:t>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846BC8" w:rsidRDefault="00846BC8" w:rsidP="00846BC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846BC8" w:rsidRDefault="00846BC8" w:rsidP="00846BC8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846BC8" w:rsidRDefault="00846BC8" w:rsidP="00846BC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846BC8" w:rsidRDefault="00846BC8" w:rsidP="00846BC8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E2DB1" w:rsidRPr="00B60D42" w:rsidRDefault="008E2DB1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</w:t>
      </w:r>
      <w:r w:rsidRPr="00B60D42">
        <w:rPr>
          <w:sz w:val="22"/>
        </w:rPr>
        <w:t>:</w:t>
      </w:r>
      <w:r w:rsidRPr="00B60D42">
        <w:rPr>
          <w:sz w:val="22"/>
        </w:rPr>
        <w:tab/>
      </w:r>
      <w:r w:rsidR="00C5583B" w:rsidRPr="00B60D42">
        <w:rPr>
          <w:sz w:val="22"/>
        </w:rPr>
        <w:t>Der Untergrund muss den statischen und konstruktiven Anford</w:t>
      </w:r>
      <w:r w:rsidR="00C5583B" w:rsidRPr="00B60D42">
        <w:rPr>
          <w:sz w:val="22"/>
        </w:rPr>
        <w:t>e</w:t>
      </w:r>
      <w:r w:rsidR="00C5583B" w:rsidRPr="00B60D42">
        <w:rPr>
          <w:sz w:val="22"/>
        </w:rPr>
        <w:t>rungen entsprechen</w:t>
      </w:r>
      <w:r w:rsidR="00C5583B">
        <w:rPr>
          <w:sz w:val="22"/>
        </w:rPr>
        <w:t xml:space="preserve"> und soll für die Verlegung dünnschichtiger Verbundsysteme in Bezug auf die</w:t>
      </w:r>
      <w:r w:rsidR="00C5583B" w:rsidRPr="003352BC">
        <w:rPr>
          <w:sz w:val="22"/>
        </w:rPr>
        <w:t xml:space="preserve"> </w:t>
      </w:r>
      <w:r w:rsidR="00C5583B">
        <w:rPr>
          <w:sz w:val="22"/>
        </w:rPr>
        <w:t>Ebenheit den Anforderungen nach DIN 18202 Tabelle 3, Zeile 3 entsprechen</w:t>
      </w:r>
      <w:r w:rsidR="00C5583B" w:rsidRPr="00B60D42">
        <w:rPr>
          <w:sz w:val="22"/>
        </w:rPr>
        <w:t>.</w:t>
      </w:r>
    </w:p>
    <w:p w:rsidR="002365F1" w:rsidRDefault="002365F1" w:rsidP="002365F1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</w:p>
    <w:p w:rsidR="002365F1" w:rsidRDefault="002365F1" w:rsidP="002365F1">
      <w:pPr>
        <w:tabs>
          <w:tab w:val="left" w:pos="3686"/>
          <w:tab w:val="left" w:pos="5670"/>
          <w:tab w:val="left" w:pos="7938"/>
        </w:tabs>
        <w:ind w:left="3686" w:hanging="3686"/>
        <w:outlineLvl w:val="0"/>
        <w:rPr>
          <w:i/>
          <w:sz w:val="22"/>
          <w:u w:val="single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 w:rsidRPr="00563559"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>Mechanisches Abtragen der Oberflächenzone des Untergrundes durch Fräsen</w:t>
      </w:r>
      <w:r>
        <w:rPr>
          <w:sz w:val="22"/>
          <w:szCs w:val="22"/>
        </w:rPr>
        <w:t xml:space="preserve"> im Kreuzgang mit handgeführter Lamellenfräse.</w:t>
      </w:r>
    </w:p>
    <w:p w:rsidR="00BB4653" w:rsidRPr="00563559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BB4653" w:rsidRPr="00563559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BB4653" w:rsidRPr="00563559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BB4653" w:rsidRPr="00563559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 xml:space="preserve">Der erforderliche Oberflächenabtrag wird in Abstimmung mit Auftraggeber/Bauleitung vor Durchführung der Arbeiten festgelegt. </w:t>
      </w:r>
    </w:p>
    <w:p w:rsidR="00BB4653" w:rsidRDefault="00BB4653" w:rsidP="00BB4653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BB4653" w:rsidRPr="00563559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Einzel ..................</w:t>
      </w:r>
      <w:r w:rsidRPr="00563559">
        <w:rPr>
          <w:sz w:val="22"/>
          <w:szCs w:val="22"/>
        </w:rPr>
        <w:tab/>
        <w:t xml:space="preserve">Gesamt: </w:t>
      </w:r>
    </w:p>
    <w:p w:rsidR="00BB4653" w:rsidRPr="00563559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BB4653" w:rsidRPr="00905968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563559">
        <w:rPr>
          <w:b/>
          <w:sz w:val="22"/>
          <w:szCs w:val="22"/>
        </w:rPr>
        <w:t>Untergrundvorbereitung:</w:t>
      </w:r>
      <w:r>
        <w:rPr>
          <w:sz w:val="22"/>
          <w:szCs w:val="22"/>
        </w:rPr>
        <w:tab/>
        <w:t xml:space="preserve">Oberflächenabtrag durch </w:t>
      </w:r>
      <w:r w:rsidRPr="00563559">
        <w:rPr>
          <w:sz w:val="22"/>
          <w:szCs w:val="22"/>
        </w:rPr>
        <w:t>Fräsen</w:t>
      </w:r>
      <w:r>
        <w:rPr>
          <w:sz w:val="22"/>
          <w:szCs w:val="22"/>
        </w:rPr>
        <w:t xml:space="preserve"> im Kreuzgang mit 400 kg-Lamellenfräse mit Fahrantrieb</w:t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 w:rsidRPr="00563559">
        <w:rPr>
          <w:sz w:val="22"/>
          <w:szCs w:val="22"/>
        </w:rPr>
        <w:t>Oberflächenabtrag bis 5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4653" w:rsidRPr="00563559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</w:r>
    </w:p>
    <w:p w:rsidR="00BB4653" w:rsidRPr="00563559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 w:rsidRPr="00563559">
        <w:rPr>
          <w:sz w:val="22"/>
          <w:szCs w:val="22"/>
        </w:rPr>
        <w:tab/>
        <w:t>Oberflächenabtrag bis 10 mm</w:t>
      </w:r>
      <w:r>
        <w:rPr>
          <w:sz w:val="22"/>
          <w:szCs w:val="22"/>
        </w:rPr>
        <w:t xml:space="preserve"> mit Kaltfräse / Straßenfräse</w:t>
      </w:r>
      <w:r w:rsidRPr="00563559">
        <w:rPr>
          <w:sz w:val="22"/>
          <w:szCs w:val="22"/>
        </w:rPr>
        <w:tab/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</w:p>
    <w:p w:rsidR="00BB4653" w:rsidRPr="00563559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563559">
        <w:rPr>
          <w:sz w:val="22"/>
          <w:szCs w:val="22"/>
        </w:rPr>
        <w:t xml:space="preserve">Oberflächenabtrag </w:t>
      </w:r>
      <w:r>
        <w:rPr>
          <w:sz w:val="22"/>
          <w:szCs w:val="22"/>
        </w:rPr>
        <w:t>je weitere</w:t>
      </w:r>
      <w:r w:rsidRPr="00563559">
        <w:rPr>
          <w:sz w:val="22"/>
          <w:szCs w:val="22"/>
        </w:rPr>
        <w:t xml:space="preserve"> 10 mm</w:t>
      </w:r>
      <w:r>
        <w:rPr>
          <w:sz w:val="22"/>
          <w:szCs w:val="22"/>
        </w:rPr>
        <w:t xml:space="preserve"> mit Kaltfräse / Straßenfräse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</w:p>
    <w:p w:rsidR="00BB4653" w:rsidRDefault="00BB4653" w:rsidP="00BB4653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63559">
        <w:rPr>
          <w:sz w:val="22"/>
          <w:szCs w:val="22"/>
        </w:rPr>
        <w:t>................m²</w:t>
      </w:r>
      <w:r w:rsidRPr="00563559">
        <w:rPr>
          <w:sz w:val="22"/>
          <w:szCs w:val="22"/>
        </w:rPr>
        <w:tab/>
        <w:t>............... €/m²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rPr>
          <w:sz w:val="22"/>
          <w:szCs w:val="22"/>
        </w:rPr>
      </w:pPr>
    </w:p>
    <w:p w:rsidR="00BB4653" w:rsidRPr="00563559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 w:val="22"/>
          <w:szCs w:val="22"/>
        </w:rPr>
      </w:pP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.................. m²</w:t>
      </w:r>
      <w:r>
        <w:rPr>
          <w:sz w:val="22"/>
          <w:szCs w:val="22"/>
        </w:rPr>
        <w:tab/>
        <w:t>Einzel ..................</w:t>
      </w:r>
      <w:r>
        <w:rPr>
          <w:sz w:val="22"/>
          <w:szCs w:val="22"/>
        </w:rPr>
        <w:tab/>
        <w:t>Gesamt: ..................</w:t>
      </w: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Eventualposition:</w:t>
      </w: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Untergrundvorbereitung: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Durchführung eines zusätzlichen Arbeitsganges Kugelstrahlen inkl. Feinreinigung / Entstaubung. </w:t>
      </w:r>
    </w:p>
    <w:p w:rsidR="005D2D32" w:rsidRDefault="005D2D32" w:rsidP="005D2D32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5D2D32" w:rsidRDefault="005D2D32" w:rsidP="005D2D32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................m²</w:t>
      </w:r>
      <w:r>
        <w:rPr>
          <w:sz w:val="22"/>
          <w:szCs w:val="22"/>
        </w:rPr>
        <w:tab/>
        <w:t>............... €/m²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</w:p>
    <w:p w:rsidR="00BB4653" w:rsidRPr="00905968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 w:val="22"/>
          <w:szCs w:val="22"/>
          <w:u w:val="single"/>
        </w:rPr>
      </w:pPr>
      <w:r w:rsidRPr="00905968">
        <w:rPr>
          <w:i/>
          <w:sz w:val="22"/>
          <w:szCs w:val="22"/>
          <w:u w:val="single"/>
        </w:rPr>
        <w:t>Eventualposition: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  <w:r w:rsidRPr="00905968">
        <w:rPr>
          <w:b/>
          <w:sz w:val="22"/>
          <w:szCs w:val="22"/>
        </w:rPr>
        <w:t>Begrenzungsschnitt:</w:t>
      </w:r>
      <w:r>
        <w:rPr>
          <w:sz w:val="22"/>
          <w:szCs w:val="22"/>
        </w:rPr>
        <w:tab/>
        <w:t>Vor Durchführung der Fräsarbeiten sind die mit Verbundestrich zu belegenden Flächen</w:t>
      </w:r>
      <w:r w:rsidRPr="00905968">
        <w:rPr>
          <w:sz w:val="22"/>
          <w:szCs w:val="22"/>
        </w:rPr>
        <w:t xml:space="preserve"> durch Einschneiden mit Trennscheibe oder Fugenschneider </w:t>
      </w:r>
      <w:r>
        <w:rPr>
          <w:sz w:val="22"/>
          <w:szCs w:val="22"/>
        </w:rPr>
        <w:t xml:space="preserve">zu </w:t>
      </w:r>
      <w:r w:rsidRPr="00905968">
        <w:rPr>
          <w:sz w:val="22"/>
          <w:szCs w:val="22"/>
        </w:rPr>
        <w:t>begrenzen</w:t>
      </w:r>
      <w:r>
        <w:rPr>
          <w:sz w:val="22"/>
          <w:szCs w:val="22"/>
        </w:rPr>
        <w:t>, um eine saubere, geradlinige Anarbeitungskante / Arbeitsfuge zu erreichen</w:t>
      </w:r>
      <w:r w:rsidRPr="00905968">
        <w:rPr>
          <w:sz w:val="22"/>
          <w:szCs w:val="22"/>
        </w:rPr>
        <w:t xml:space="preserve">. </w:t>
      </w:r>
      <w:r>
        <w:rPr>
          <w:sz w:val="22"/>
          <w:szCs w:val="22"/>
        </w:rPr>
        <w:t>Anlegen von Begrenzungss</w:t>
      </w:r>
      <w:r w:rsidRPr="00905968">
        <w:rPr>
          <w:sz w:val="22"/>
          <w:szCs w:val="22"/>
        </w:rPr>
        <w:t>chnitt</w:t>
      </w:r>
      <w:r>
        <w:rPr>
          <w:sz w:val="22"/>
          <w:szCs w:val="22"/>
        </w:rPr>
        <w:t xml:space="preserve">en im Übergang an Bestandsflächen und/oder Arbeitsabschnitten. Festlegung der Schnitte in Abstimmung mit </w:t>
      </w:r>
      <w:r>
        <w:rPr>
          <w:sz w:val="22"/>
          <w:szCs w:val="22"/>
        </w:rPr>
        <w:lastRenderedPageBreak/>
        <w:t xml:space="preserve">dem Auftraggeber. </w:t>
      </w:r>
      <w:r w:rsidRPr="00905968">
        <w:rPr>
          <w:sz w:val="22"/>
          <w:szCs w:val="22"/>
        </w:rPr>
        <w:t xml:space="preserve">Schnitttiefe </w:t>
      </w:r>
      <w:r>
        <w:rPr>
          <w:sz w:val="22"/>
          <w:szCs w:val="22"/>
        </w:rPr>
        <w:t xml:space="preserve">je nach Einbaudicke des Verbundestrichs, mind. jedoch </w:t>
      </w:r>
      <w:r w:rsidRPr="00905968">
        <w:rPr>
          <w:sz w:val="22"/>
          <w:szCs w:val="22"/>
        </w:rPr>
        <w:t xml:space="preserve">ca. </w:t>
      </w:r>
      <w:r>
        <w:rPr>
          <w:sz w:val="22"/>
          <w:szCs w:val="22"/>
        </w:rPr>
        <w:t>2</w:t>
      </w:r>
      <w:r w:rsidRPr="00905968">
        <w:rPr>
          <w:sz w:val="22"/>
          <w:szCs w:val="22"/>
        </w:rPr>
        <w:t>0 mm.</w:t>
      </w: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 w:val="22"/>
          <w:szCs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938"/>
        </w:tabs>
        <w:rPr>
          <w:sz w:val="22"/>
          <w:szCs w:val="22"/>
        </w:rPr>
      </w:pPr>
      <w:r>
        <w:rPr>
          <w:sz w:val="22"/>
        </w:rPr>
        <w:tab/>
      </w:r>
      <w:r w:rsidRPr="00BA616A">
        <w:rPr>
          <w:sz w:val="22"/>
          <w:szCs w:val="22"/>
        </w:rPr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BB4653" w:rsidRDefault="00BB4653" w:rsidP="00BB465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sz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 w:rsidRPr="00B60D42">
        <w:rPr>
          <w:b/>
          <w:sz w:val="22"/>
        </w:rPr>
        <w:t>Hinweis</w:t>
      </w:r>
      <w:r w:rsidRPr="00B60D42">
        <w:rPr>
          <w:sz w:val="22"/>
        </w:rPr>
        <w:t>:</w:t>
      </w:r>
      <w:r w:rsidRPr="00B60D42">
        <w:rPr>
          <w:sz w:val="22"/>
        </w:rPr>
        <w:tab/>
        <w:t>Der Untergrund muss fest, sauber, saugfähig (offenporig) und frei von Rissen, ablösbaren Bestandteilen und Verschmutzungen jegl</w:t>
      </w:r>
      <w:r w:rsidRPr="00B60D42">
        <w:rPr>
          <w:sz w:val="22"/>
        </w:rPr>
        <w:t>i</w:t>
      </w:r>
      <w:r w:rsidRPr="00B60D42">
        <w:rPr>
          <w:sz w:val="22"/>
        </w:rPr>
        <w:t>cher Art sein!</w:t>
      </w:r>
      <w:r w:rsidRPr="00BC362F">
        <w:rPr>
          <w:sz w:val="22"/>
        </w:rPr>
        <w:t xml:space="preserve"> </w:t>
      </w:r>
    </w:p>
    <w:p w:rsidR="00BB4653" w:rsidRDefault="00BB4653" w:rsidP="00BB4653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  <w:r>
        <w:rPr>
          <w:sz w:val="22"/>
        </w:rPr>
        <w:tab/>
        <w:t xml:space="preserve">Er </w:t>
      </w:r>
      <w:r w:rsidRPr="00B60D42">
        <w:rPr>
          <w:sz w:val="22"/>
        </w:rPr>
        <w:t>muss für die zu erwartende Beanspruchung ausreichende Festi</w:t>
      </w:r>
      <w:r w:rsidRPr="00B60D42">
        <w:rPr>
          <w:sz w:val="22"/>
        </w:rPr>
        <w:t>g</w:t>
      </w:r>
      <w:r w:rsidRPr="00B60D42">
        <w:rPr>
          <w:sz w:val="22"/>
        </w:rPr>
        <w:t>keit, insbesond</w:t>
      </w:r>
      <w:r>
        <w:rPr>
          <w:sz w:val="22"/>
        </w:rPr>
        <w:t xml:space="preserve">ere gute Oberflächenfestigkeit und ausreichende Rauheit </w:t>
      </w:r>
      <w:r w:rsidRPr="00B60D42">
        <w:rPr>
          <w:sz w:val="22"/>
        </w:rPr>
        <w:t xml:space="preserve">aufweisen </w:t>
      </w:r>
      <w:r>
        <w:rPr>
          <w:sz w:val="22"/>
        </w:rPr>
        <w:br/>
        <w:t xml:space="preserve">(Oberflächenzugfestigkeit i. M. </w:t>
      </w:r>
      <w:r>
        <w:rPr>
          <w:rFonts w:cs="Arial"/>
          <w:sz w:val="22"/>
        </w:rPr>
        <w:t>≥</w:t>
      </w:r>
      <w:r>
        <w:rPr>
          <w:sz w:val="22"/>
        </w:rPr>
        <w:t xml:space="preserve"> 1,5 N/mm²).</w:t>
      </w:r>
    </w:p>
    <w:p w:rsidR="00BB4653" w:rsidRDefault="00BB4653" w:rsidP="00BB4653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  <w:rPr>
          <w:sz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B4653" w:rsidRDefault="00BB4653" w:rsidP="00BB465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Untergrundüberprüfung</w:t>
      </w:r>
      <w:r w:rsidRPr="00B60D42">
        <w:rPr>
          <w:sz w:val="22"/>
        </w:rPr>
        <w:t>:</w:t>
      </w:r>
      <w:r w:rsidRPr="00B60D42">
        <w:rPr>
          <w:sz w:val="22"/>
        </w:rPr>
        <w:tab/>
        <w:t>Die ordnungsgemäße Untergrundbeschaffenheit ist vor Verlegebeginn vom Auftra</w:t>
      </w:r>
      <w:r w:rsidRPr="00B60D42">
        <w:rPr>
          <w:sz w:val="22"/>
        </w:rPr>
        <w:t>g</w:t>
      </w:r>
      <w:r w:rsidRPr="00B60D42">
        <w:rPr>
          <w:sz w:val="22"/>
        </w:rPr>
        <w:t>nehmer zu überprüfen.</w:t>
      </w:r>
    </w:p>
    <w:p w:rsidR="00C5583B" w:rsidRDefault="00C5583B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  <w:u w:val="single"/>
        </w:rPr>
      </w:pPr>
    </w:p>
    <w:p w:rsidR="00C17539" w:rsidRPr="00C36D48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i/>
          <w:sz w:val="22"/>
          <w:u w:val="single"/>
        </w:rPr>
        <w:t>Eventualposition: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Untergrundvorbereitung:</w:t>
      </w:r>
      <w:r w:rsidRPr="00B60D42">
        <w:rPr>
          <w:sz w:val="22"/>
        </w:rPr>
        <w:tab/>
        <w:t>Risse im Untergrund (ohne Bewegung) durch Aufkratzen oder Ei</w:t>
      </w:r>
      <w:r w:rsidRPr="00B60D42">
        <w:rPr>
          <w:sz w:val="22"/>
        </w:rPr>
        <w:t>n</w:t>
      </w:r>
      <w:r w:rsidRPr="00B60D42">
        <w:rPr>
          <w:sz w:val="22"/>
        </w:rPr>
        <w:t>schneiden mit Trennscheibe erweitern. Lose Teile entfernen. Risse und Rissflanken durch Staubsauger und/oder Druckluft entsta</w:t>
      </w:r>
      <w:r w:rsidRPr="00B60D42">
        <w:rPr>
          <w:sz w:val="22"/>
        </w:rPr>
        <w:t>u</w:t>
      </w:r>
      <w:r w:rsidRPr="00B60D42">
        <w:rPr>
          <w:sz w:val="22"/>
        </w:rPr>
        <w:t xml:space="preserve">ben. </w:t>
      </w:r>
      <w:r w:rsidRPr="00B60D42">
        <w:rPr>
          <w:sz w:val="22"/>
        </w:rPr>
        <w:br/>
        <w:t xml:space="preserve">Kraftbündiger Rissverschluss mit Reaktionsharz </w:t>
      </w:r>
      <w:r w:rsidR="004A3580">
        <w:rPr>
          <w:sz w:val="22"/>
        </w:rPr>
        <w:br/>
      </w:r>
      <w:hyperlink r:id="rId7" w:history="1">
        <w:r w:rsidRPr="00947DC7">
          <w:rPr>
            <w:rStyle w:val="Hyperlink"/>
            <w:b/>
            <w:sz w:val="22"/>
          </w:rPr>
          <w:t>R</w:t>
        </w:r>
        <w:r w:rsidR="002F5941" w:rsidRPr="00947DC7">
          <w:rPr>
            <w:rStyle w:val="Hyperlink"/>
            <w:b/>
            <w:sz w:val="22"/>
          </w:rPr>
          <w:t>HO</w:t>
        </w:r>
        <w:r w:rsidR="002F5941" w:rsidRPr="00947DC7">
          <w:rPr>
            <w:rStyle w:val="Hyperlink"/>
            <w:b/>
            <w:sz w:val="22"/>
          </w:rPr>
          <w:t>N</w:t>
        </w:r>
        <w:r w:rsidR="002F5941" w:rsidRPr="00947DC7">
          <w:rPr>
            <w:rStyle w:val="Hyperlink"/>
            <w:b/>
            <w:sz w:val="22"/>
          </w:rPr>
          <w:t>A</w:t>
        </w:r>
        <w:r w:rsidR="002F5941" w:rsidRPr="00947DC7">
          <w:rPr>
            <w:rStyle w:val="Hyperlink"/>
            <w:b/>
            <w:sz w:val="22"/>
          </w:rPr>
          <w:t>STON</w:t>
        </w:r>
        <w:r w:rsidR="002F5941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Pr="00947DC7">
          <w:rPr>
            <w:rStyle w:val="Hyperlink"/>
            <w:b/>
            <w:sz w:val="22"/>
          </w:rPr>
          <w:t xml:space="preserve"> UVL</w:t>
        </w:r>
      </w:hyperlink>
      <w:r w:rsidRPr="00B60D42">
        <w:rPr>
          <w:sz w:val="22"/>
        </w:rPr>
        <w:t>. Rissoberfläche mit Quarzsand abstreuen.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..................lfm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C17539" w:rsidRPr="00633034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C17539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  <w:szCs w:val="22"/>
        </w:rPr>
      </w:pPr>
    </w:p>
    <w:p w:rsidR="00B21012" w:rsidRDefault="00633034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633034">
        <w:rPr>
          <w:b/>
          <w:sz w:val="22"/>
          <w:szCs w:val="22"/>
        </w:rPr>
        <w:t>Untergrundkonditionierung: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Konditionierung des </w:t>
      </w:r>
      <w:r w:rsidR="00B21012" w:rsidRPr="00B60D42">
        <w:rPr>
          <w:sz w:val="22"/>
        </w:rPr>
        <w:t xml:space="preserve">sauberen, ordnungsgemäß vorbereiteten </w:t>
      </w:r>
      <w:r>
        <w:rPr>
          <w:sz w:val="22"/>
          <w:szCs w:val="22"/>
        </w:rPr>
        <w:t>U</w:t>
      </w:r>
      <w:r>
        <w:rPr>
          <w:sz w:val="22"/>
          <w:szCs w:val="22"/>
        </w:rPr>
        <w:t>n</w:t>
      </w:r>
      <w:r>
        <w:rPr>
          <w:sz w:val="22"/>
          <w:szCs w:val="22"/>
        </w:rPr>
        <w:t>tergrund</w:t>
      </w:r>
      <w:r w:rsidR="00B21012">
        <w:rPr>
          <w:sz w:val="22"/>
          <w:szCs w:val="22"/>
        </w:rPr>
        <w:t>s</w:t>
      </w:r>
      <w:r>
        <w:rPr>
          <w:sz w:val="22"/>
          <w:szCs w:val="22"/>
        </w:rPr>
        <w:t xml:space="preserve"> mit </w:t>
      </w:r>
      <w:r w:rsidR="00B21012">
        <w:rPr>
          <w:sz w:val="22"/>
          <w:szCs w:val="22"/>
        </w:rPr>
        <w:t>zweikomponentiger Si</w:t>
      </w:r>
      <w:r>
        <w:rPr>
          <w:sz w:val="22"/>
          <w:szCs w:val="22"/>
        </w:rPr>
        <w:t>likat</w:t>
      </w:r>
      <w:r w:rsidR="00B21012">
        <w:rPr>
          <w:sz w:val="22"/>
          <w:szCs w:val="22"/>
        </w:rPr>
        <w:t xml:space="preserve">lösung </w:t>
      </w:r>
      <w:r w:rsidR="004A3580">
        <w:rPr>
          <w:sz w:val="22"/>
          <w:szCs w:val="22"/>
        </w:rPr>
        <w:br/>
      </w:r>
      <w:hyperlink r:id="rId8" w:history="1">
        <w:r w:rsidR="00B21012" w:rsidRPr="00947DC7">
          <w:rPr>
            <w:rStyle w:val="Hyperlink"/>
            <w:b/>
            <w:sz w:val="22"/>
            <w:szCs w:val="22"/>
          </w:rPr>
          <w:t>L</w:t>
        </w:r>
        <w:r w:rsidR="002F5941" w:rsidRPr="00947DC7">
          <w:rPr>
            <w:rStyle w:val="Hyperlink"/>
            <w:b/>
            <w:sz w:val="22"/>
            <w:szCs w:val="22"/>
          </w:rPr>
          <w:t>OTUSEAL</w:t>
        </w:r>
        <w:r w:rsidR="002F5941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="00B21012" w:rsidRPr="00947DC7">
          <w:rPr>
            <w:rStyle w:val="Hyperlink"/>
            <w:b/>
            <w:sz w:val="22"/>
            <w:szCs w:val="22"/>
          </w:rPr>
          <w:t xml:space="preserve"> </w:t>
        </w:r>
        <w:r w:rsidR="00B21012" w:rsidRPr="00947DC7">
          <w:rPr>
            <w:rStyle w:val="Hyperlink"/>
            <w:b/>
            <w:sz w:val="22"/>
            <w:szCs w:val="22"/>
          </w:rPr>
          <w:t>A</w:t>
        </w:r>
        <w:r w:rsidR="00B21012" w:rsidRPr="00947DC7">
          <w:rPr>
            <w:rStyle w:val="Hyperlink"/>
            <w:b/>
            <w:sz w:val="22"/>
            <w:szCs w:val="22"/>
          </w:rPr>
          <w:t>llesprimer</w:t>
        </w:r>
      </w:hyperlink>
      <w:r w:rsidR="00B21012">
        <w:rPr>
          <w:sz w:val="22"/>
          <w:szCs w:val="22"/>
        </w:rPr>
        <w:t xml:space="preserve"> zur Stabilisierung der Oberfläche und Regulierung des Saugverha</w:t>
      </w:r>
      <w:r w:rsidR="00B21012">
        <w:rPr>
          <w:sz w:val="22"/>
          <w:szCs w:val="22"/>
        </w:rPr>
        <w:t>l</w:t>
      </w:r>
      <w:r w:rsidR="00B21012">
        <w:rPr>
          <w:sz w:val="22"/>
          <w:szCs w:val="22"/>
        </w:rPr>
        <w:t xml:space="preserve">tens. </w:t>
      </w:r>
    </w:p>
    <w:p w:rsidR="00633034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Materialauftrag gle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chmäßig sättigend in einem Arbeitsgang mit langfloriger Farbrolle. </w:t>
      </w:r>
      <w:r w:rsidR="00186910">
        <w:rPr>
          <w:sz w:val="22"/>
          <w:szCs w:val="22"/>
        </w:rPr>
        <w:t>Materialü</w:t>
      </w:r>
      <w:r>
        <w:rPr>
          <w:sz w:val="22"/>
          <w:szCs w:val="22"/>
        </w:rPr>
        <w:t>bersch</w:t>
      </w:r>
      <w:r w:rsidR="00186910">
        <w:rPr>
          <w:sz w:val="22"/>
          <w:szCs w:val="22"/>
        </w:rPr>
        <w:t>u</w:t>
      </w:r>
      <w:r>
        <w:rPr>
          <w:sz w:val="22"/>
          <w:szCs w:val="22"/>
        </w:rPr>
        <w:t>ss/Pfützenbildung verme</w:t>
      </w:r>
      <w:r>
        <w:rPr>
          <w:sz w:val="22"/>
          <w:szCs w:val="22"/>
        </w:rPr>
        <w:t>i</w:t>
      </w:r>
      <w:r>
        <w:rPr>
          <w:sz w:val="22"/>
          <w:szCs w:val="22"/>
        </w:rPr>
        <w:t xml:space="preserve">den! </w:t>
      </w:r>
    </w:p>
    <w:p w:rsidR="004A3580" w:rsidRDefault="004A3580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21012" w:rsidRDefault="00AB515C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Verbrauch: </w:t>
      </w:r>
      <w:r>
        <w:rPr>
          <w:sz w:val="22"/>
          <w:szCs w:val="22"/>
        </w:rPr>
        <w:tab/>
        <w:t>0,1</w:t>
      </w:r>
      <w:r w:rsidR="00B21012">
        <w:rPr>
          <w:sz w:val="22"/>
          <w:szCs w:val="22"/>
        </w:rPr>
        <w:t xml:space="preserve"> – 0,</w:t>
      </w:r>
      <w:r>
        <w:rPr>
          <w:sz w:val="22"/>
          <w:szCs w:val="22"/>
        </w:rPr>
        <w:t>3</w:t>
      </w:r>
      <w:r w:rsidR="00B21012">
        <w:rPr>
          <w:sz w:val="22"/>
          <w:szCs w:val="22"/>
        </w:rPr>
        <w:t xml:space="preserve"> kg/m² (je nach Rau</w:t>
      </w:r>
      <w:r w:rsidR="002F5941">
        <w:rPr>
          <w:sz w:val="22"/>
          <w:szCs w:val="22"/>
        </w:rPr>
        <w:t>h</w:t>
      </w:r>
      <w:r w:rsidR="00B21012">
        <w:rPr>
          <w:sz w:val="22"/>
          <w:szCs w:val="22"/>
        </w:rPr>
        <w:t xml:space="preserve">eit und 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Saugfähigkeit des Unte</w:t>
      </w:r>
      <w:r>
        <w:rPr>
          <w:sz w:val="22"/>
          <w:szCs w:val="22"/>
        </w:rPr>
        <w:t>r</w:t>
      </w:r>
      <w:r>
        <w:rPr>
          <w:sz w:val="22"/>
          <w:szCs w:val="22"/>
        </w:rPr>
        <w:t>grunds)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21012" w:rsidRPr="00B60D42" w:rsidRDefault="00B21012" w:rsidP="00B21012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B21012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B21012" w:rsidRPr="00633034" w:rsidRDefault="00B21012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b/>
          <w:sz w:val="22"/>
        </w:rPr>
        <w:t>Haftbrücke:</w:t>
      </w:r>
      <w:r w:rsidRPr="00B60D42">
        <w:rPr>
          <w:b/>
          <w:sz w:val="22"/>
        </w:rPr>
        <w:tab/>
      </w:r>
      <w:r w:rsidRPr="00B60D42">
        <w:rPr>
          <w:sz w:val="22"/>
        </w:rPr>
        <w:t xml:space="preserve">Aufbringen und Einbürsten </w:t>
      </w:r>
      <w:r w:rsidR="00380397">
        <w:rPr>
          <w:sz w:val="22"/>
        </w:rPr>
        <w:t>der</w:t>
      </w:r>
      <w:r w:rsidRPr="00B60D42">
        <w:rPr>
          <w:sz w:val="22"/>
        </w:rPr>
        <w:t xml:space="preserve"> </w:t>
      </w:r>
      <w:r w:rsidR="00B21012">
        <w:rPr>
          <w:sz w:val="22"/>
        </w:rPr>
        <w:t xml:space="preserve">mineralischen </w:t>
      </w:r>
      <w:r w:rsidR="00603BC8">
        <w:rPr>
          <w:sz w:val="22"/>
        </w:rPr>
        <w:br/>
      </w:r>
      <w:hyperlink r:id="rId9" w:history="1">
        <w:r w:rsidR="002F5941" w:rsidRPr="00947DC7">
          <w:rPr>
            <w:rStyle w:val="Hyperlink"/>
            <w:b/>
            <w:sz w:val="22"/>
          </w:rPr>
          <w:t>RHEODUR</w:t>
        </w:r>
        <w:r w:rsidR="002F5941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="007D2EF9" w:rsidRPr="00947DC7">
          <w:rPr>
            <w:rStyle w:val="Hyperlink"/>
            <w:sz w:val="22"/>
          </w:rPr>
          <w:t xml:space="preserve"> </w:t>
        </w:r>
        <w:r w:rsidR="007D2EF9" w:rsidRPr="00947DC7">
          <w:rPr>
            <w:rStyle w:val="Hyperlink"/>
            <w:b/>
            <w:sz w:val="22"/>
          </w:rPr>
          <w:t>Sys</w:t>
        </w:r>
        <w:r w:rsidR="007D2EF9" w:rsidRPr="00947DC7">
          <w:rPr>
            <w:rStyle w:val="Hyperlink"/>
            <w:b/>
            <w:sz w:val="22"/>
          </w:rPr>
          <w:t>t</w:t>
        </w:r>
        <w:r w:rsidR="007D2EF9" w:rsidRPr="00947DC7">
          <w:rPr>
            <w:rStyle w:val="Hyperlink"/>
            <w:b/>
            <w:sz w:val="22"/>
          </w:rPr>
          <w:t>em</w:t>
        </w:r>
        <w:r w:rsidR="00816F9A">
          <w:rPr>
            <w:rStyle w:val="Hyperlink"/>
            <w:b/>
            <w:sz w:val="22"/>
          </w:rPr>
          <w:t>-H</w:t>
        </w:r>
        <w:r w:rsidR="007D2EF9" w:rsidRPr="00947DC7">
          <w:rPr>
            <w:rStyle w:val="Hyperlink"/>
            <w:b/>
            <w:sz w:val="22"/>
          </w:rPr>
          <w:t>af</w:t>
        </w:r>
        <w:r w:rsidR="007D2EF9" w:rsidRPr="00947DC7">
          <w:rPr>
            <w:rStyle w:val="Hyperlink"/>
            <w:b/>
            <w:sz w:val="22"/>
          </w:rPr>
          <w:t>t</w:t>
        </w:r>
        <w:r w:rsidR="007D2EF9" w:rsidRPr="00947DC7">
          <w:rPr>
            <w:rStyle w:val="Hyperlink"/>
            <w:b/>
            <w:sz w:val="22"/>
          </w:rPr>
          <w:t>brücke</w:t>
        </w:r>
      </w:hyperlink>
      <w:r w:rsidR="007D2EF9">
        <w:rPr>
          <w:sz w:val="22"/>
        </w:rPr>
        <w:t xml:space="preserve"> </w:t>
      </w:r>
      <w:r w:rsidR="00D45DB9">
        <w:rPr>
          <w:sz w:val="22"/>
        </w:rPr>
        <w:t xml:space="preserve">auf den mit </w:t>
      </w:r>
      <w:r w:rsidR="00D45DB9" w:rsidRPr="00710C3C">
        <w:rPr>
          <w:sz w:val="22"/>
        </w:rPr>
        <w:t>L</w:t>
      </w:r>
      <w:r w:rsidR="002F5941" w:rsidRPr="00710C3C">
        <w:rPr>
          <w:sz w:val="22"/>
        </w:rPr>
        <w:t>OTUSEAL</w:t>
      </w:r>
      <w:r w:rsidR="002F5941" w:rsidRPr="00710C3C">
        <w:rPr>
          <w:sz w:val="22"/>
          <w:szCs w:val="22"/>
          <w:vertAlign w:val="superscript"/>
        </w:rPr>
        <w:t>®</w:t>
      </w:r>
      <w:r w:rsidR="00D45DB9" w:rsidRPr="00710C3C">
        <w:rPr>
          <w:sz w:val="22"/>
        </w:rPr>
        <w:t xml:space="preserve"> Allesprimer</w:t>
      </w:r>
      <w:r w:rsidR="00D45DB9">
        <w:rPr>
          <w:sz w:val="22"/>
        </w:rPr>
        <w:t xml:space="preserve"> konditionie</w:t>
      </w:r>
      <w:r w:rsidR="00D45DB9">
        <w:rPr>
          <w:sz w:val="22"/>
        </w:rPr>
        <w:t>r</w:t>
      </w:r>
      <w:r w:rsidR="00D45DB9">
        <w:rPr>
          <w:sz w:val="22"/>
        </w:rPr>
        <w:t xml:space="preserve">ten Untergrund. </w:t>
      </w:r>
      <w:r w:rsidR="00C5583B">
        <w:rPr>
          <w:sz w:val="22"/>
        </w:rPr>
        <w:t xml:space="preserve">Untergrund gegebenenfalls </w:t>
      </w:r>
      <w:r w:rsidR="00C5583B">
        <w:rPr>
          <w:sz w:val="22"/>
        </w:rPr>
        <w:lastRenderedPageBreak/>
        <w:t xml:space="preserve">nochmals leicht anfeuchten. </w:t>
      </w:r>
      <w:r w:rsidRPr="00B60D42">
        <w:rPr>
          <w:sz w:val="22"/>
        </w:rPr>
        <w:t xml:space="preserve">Herstellung der </w:t>
      </w:r>
      <w:r w:rsidR="007D2EF9">
        <w:rPr>
          <w:sz w:val="22"/>
        </w:rPr>
        <w:t>System</w:t>
      </w:r>
      <w:r w:rsidR="00C5583B">
        <w:rPr>
          <w:sz w:val="22"/>
        </w:rPr>
        <w:t>-H</w:t>
      </w:r>
      <w:r w:rsidR="007D2EF9">
        <w:rPr>
          <w:sz w:val="22"/>
        </w:rPr>
        <w:t xml:space="preserve">aftbrücke </w:t>
      </w:r>
      <w:r w:rsidRPr="00B60D42">
        <w:rPr>
          <w:sz w:val="22"/>
        </w:rPr>
        <w:t>entsprechend der Produktin</w:t>
      </w:r>
      <w:r w:rsidR="007D2EF9">
        <w:rPr>
          <w:sz w:val="22"/>
        </w:rPr>
        <w:t>format</w:t>
      </w:r>
      <w:r w:rsidR="007D2EF9">
        <w:rPr>
          <w:sz w:val="22"/>
        </w:rPr>
        <w:t>i</w:t>
      </w:r>
      <w:r w:rsidR="007D2EF9">
        <w:rPr>
          <w:sz w:val="22"/>
        </w:rPr>
        <w:t>on</w:t>
      </w:r>
      <w:r w:rsidRPr="00B60D42">
        <w:rPr>
          <w:sz w:val="22"/>
        </w:rPr>
        <w:t>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90" w:hanging="3690"/>
        <w:rPr>
          <w:sz w:val="22"/>
        </w:rPr>
      </w:pPr>
      <w:r w:rsidRPr="00B60D42">
        <w:rPr>
          <w:sz w:val="22"/>
        </w:rPr>
        <w:br/>
        <w:t>Verbrauch</w:t>
      </w:r>
      <w:r w:rsidR="00B21012">
        <w:rPr>
          <w:sz w:val="22"/>
        </w:rPr>
        <w:t>:</w:t>
      </w:r>
      <w:r w:rsidRPr="00B60D42">
        <w:rPr>
          <w:sz w:val="22"/>
        </w:rPr>
        <w:tab/>
        <w:t xml:space="preserve">ca. </w:t>
      </w:r>
      <w:r w:rsidR="007D2EF9">
        <w:rPr>
          <w:sz w:val="22"/>
        </w:rPr>
        <w:t xml:space="preserve">1,8 </w:t>
      </w:r>
      <w:r w:rsidRPr="00B60D42">
        <w:rPr>
          <w:sz w:val="22"/>
        </w:rPr>
        <w:t>kg/m² (Je nach Rau</w:t>
      </w:r>
      <w:r w:rsidR="002F5941">
        <w:rPr>
          <w:sz w:val="22"/>
        </w:rPr>
        <w:t>h</w:t>
      </w:r>
      <w:r w:rsidRPr="00B60D42">
        <w:rPr>
          <w:sz w:val="22"/>
        </w:rPr>
        <w:t xml:space="preserve">eit und </w:t>
      </w:r>
      <w:r w:rsidRPr="00B60D42">
        <w:rPr>
          <w:sz w:val="22"/>
        </w:rPr>
        <w:br/>
      </w:r>
      <w:r w:rsidRPr="00B60D42">
        <w:rPr>
          <w:sz w:val="22"/>
        </w:rPr>
        <w:tab/>
        <w:t>Saugfähigkeit des U</w:t>
      </w:r>
      <w:r w:rsidRPr="00B60D42">
        <w:rPr>
          <w:sz w:val="22"/>
        </w:rPr>
        <w:t>n</w:t>
      </w:r>
      <w:r w:rsidRPr="00B60D42">
        <w:rPr>
          <w:sz w:val="22"/>
        </w:rPr>
        <w:t>tergrundes)</w:t>
      </w:r>
      <w:r w:rsidRPr="00B60D42">
        <w:rPr>
          <w:sz w:val="22"/>
        </w:rPr>
        <w:br/>
      </w:r>
    </w:p>
    <w:p w:rsidR="00C17539" w:rsidRPr="00B60D42" w:rsidRDefault="00C17539" w:rsidP="00C1753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Pr="00B60D42" w:rsidRDefault="00485CF7" w:rsidP="00C17539">
      <w:pPr>
        <w:tabs>
          <w:tab w:val="left" w:pos="3686"/>
          <w:tab w:val="left" w:pos="6663"/>
          <w:tab w:val="right" w:pos="7655"/>
          <w:tab w:val="left" w:pos="7938"/>
        </w:tabs>
        <w:rPr>
          <w:sz w:val="22"/>
        </w:rPr>
      </w:pPr>
    </w:p>
    <w:p w:rsidR="00C17539" w:rsidRPr="00B60D42" w:rsidRDefault="00C17539" w:rsidP="00C17539">
      <w:pPr>
        <w:tabs>
          <w:tab w:val="left" w:pos="3686"/>
          <w:tab w:val="left" w:pos="6663"/>
          <w:tab w:val="right" w:pos="7655"/>
          <w:tab w:val="left" w:pos="7938"/>
        </w:tabs>
        <w:ind w:left="3686" w:hanging="3686"/>
        <w:rPr>
          <w:sz w:val="22"/>
          <w:szCs w:val="22"/>
        </w:rPr>
      </w:pPr>
    </w:p>
    <w:p w:rsidR="00C17539" w:rsidRPr="00B60D42" w:rsidRDefault="00AE3E7B" w:rsidP="00C17539">
      <w:pPr>
        <w:tabs>
          <w:tab w:val="left" w:pos="3686"/>
          <w:tab w:val="left" w:pos="5954"/>
        </w:tabs>
        <w:ind w:left="3686" w:hanging="3686"/>
        <w:rPr>
          <w:sz w:val="22"/>
          <w:szCs w:val="22"/>
        </w:rPr>
      </w:pPr>
      <w:r>
        <w:rPr>
          <w:b/>
          <w:sz w:val="22"/>
          <w:szCs w:val="22"/>
        </w:rPr>
        <w:t>Industriebelag</w:t>
      </w:r>
      <w:r w:rsidR="00C17539" w:rsidRPr="00B60D42">
        <w:rPr>
          <w:b/>
          <w:sz w:val="22"/>
          <w:szCs w:val="22"/>
        </w:rPr>
        <w:t>:</w:t>
      </w:r>
      <w:r w:rsidR="00C17539" w:rsidRPr="00B60D42">
        <w:rPr>
          <w:b/>
          <w:sz w:val="22"/>
          <w:szCs w:val="22"/>
        </w:rPr>
        <w:tab/>
      </w:r>
      <w:r w:rsidR="00186910" w:rsidRPr="00186910">
        <w:rPr>
          <w:sz w:val="22"/>
          <w:szCs w:val="22"/>
        </w:rPr>
        <w:t xml:space="preserve">ca. </w:t>
      </w:r>
      <w:r w:rsidR="00FB017C">
        <w:rPr>
          <w:sz w:val="22"/>
          <w:szCs w:val="22"/>
        </w:rPr>
        <w:t>1</w:t>
      </w:r>
      <w:r w:rsidR="00D45DB9" w:rsidRPr="00186910">
        <w:rPr>
          <w:sz w:val="22"/>
          <w:szCs w:val="22"/>
        </w:rPr>
        <w:t xml:space="preserve">5 </w:t>
      </w:r>
      <w:r w:rsidR="00C17539" w:rsidRPr="00186910">
        <w:rPr>
          <w:sz w:val="22"/>
          <w:szCs w:val="22"/>
        </w:rPr>
        <w:t>m</w:t>
      </w:r>
      <w:r w:rsidR="00C17539" w:rsidRPr="00B60D42">
        <w:rPr>
          <w:sz w:val="22"/>
          <w:szCs w:val="22"/>
        </w:rPr>
        <w:t>m dicken</w:t>
      </w:r>
      <w:r w:rsidR="00FF566B">
        <w:rPr>
          <w:sz w:val="22"/>
          <w:szCs w:val="22"/>
        </w:rPr>
        <w:t>,</w:t>
      </w:r>
      <w:r w:rsidR="00C17539" w:rsidRPr="00B60D42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 xml:space="preserve">schnell </w:t>
      </w:r>
      <w:r w:rsidR="00186910">
        <w:rPr>
          <w:sz w:val="22"/>
          <w:szCs w:val="22"/>
        </w:rPr>
        <w:t>und spannungs</w:t>
      </w:r>
      <w:r w:rsidR="00C5583B">
        <w:rPr>
          <w:sz w:val="22"/>
          <w:szCs w:val="22"/>
        </w:rPr>
        <w:t>arm</w:t>
      </w:r>
      <w:r w:rsidR="00186910">
        <w:rPr>
          <w:sz w:val="22"/>
          <w:szCs w:val="22"/>
        </w:rPr>
        <w:t xml:space="preserve"> </w:t>
      </w:r>
      <w:r w:rsidR="00186910" w:rsidRPr="00B60D42">
        <w:rPr>
          <w:sz w:val="22"/>
          <w:szCs w:val="22"/>
        </w:rPr>
        <w:t>erhärtende</w:t>
      </w:r>
      <w:r w:rsidR="00186910">
        <w:rPr>
          <w:sz w:val="22"/>
          <w:szCs w:val="22"/>
        </w:rPr>
        <w:t xml:space="preserve">n </w:t>
      </w:r>
      <w:r w:rsidR="00D45DB9">
        <w:rPr>
          <w:sz w:val="22"/>
          <w:szCs w:val="22"/>
        </w:rPr>
        <w:t>Industriebelag</w:t>
      </w:r>
      <w:r w:rsidR="00C17539" w:rsidRPr="00B60D42">
        <w:rPr>
          <w:sz w:val="22"/>
          <w:szCs w:val="22"/>
        </w:rPr>
        <w:t xml:space="preserve"> </w:t>
      </w:r>
      <w:r w:rsidR="00EC7205">
        <w:rPr>
          <w:sz w:val="22"/>
          <w:szCs w:val="22"/>
        </w:rPr>
        <w:t>CT-C</w:t>
      </w:r>
      <w:r w:rsidR="0089336D">
        <w:rPr>
          <w:sz w:val="22"/>
          <w:szCs w:val="22"/>
        </w:rPr>
        <w:t>6</w:t>
      </w:r>
      <w:r w:rsidR="00EC7205">
        <w:rPr>
          <w:sz w:val="22"/>
          <w:szCs w:val="22"/>
        </w:rPr>
        <w:t>0</w:t>
      </w:r>
      <w:r w:rsidR="00AB3F60">
        <w:rPr>
          <w:sz w:val="22"/>
          <w:szCs w:val="22"/>
        </w:rPr>
        <w:t>-SW1</w:t>
      </w:r>
      <w:r w:rsidR="00C17539" w:rsidRPr="00B60D42">
        <w:rPr>
          <w:sz w:val="22"/>
          <w:szCs w:val="22"/>
        </w:rPr>
        <w:t xml:space="preserve"> aus</w:t>
      </w:r>
      <w:r w:rsidR="00186910" w:rsidRPr="00B60D42">
        <w:rPr>
          <w:sz w:val="22"/>
          <w:szCs w:val="22"/>
        </w:rPr>
        <w:t xml:space="preserve"> </w:t>
      </w:r>
      <w:r w:rsidR="004113A2">
        <w:rPr>
          <w:sz w:val="22"/>
          <w:szCs w:val="22"/>
        </w:rPr>
        <w:t xml:space="preserve">ternärem, </w:t>
      </w:r>
      <w:r w:rsidR="00AB515C">
        <w:rPr>
          <w:sz w:val="22"/>
          <w:szCs w:val="22"/>
        </w:rPr>
        <w:t>mineralischem</w:t>
      </w:r>
      <w:r w:rsidR="00186910" w:rsidRPr="00186910">
        <w:rPr>
          <w:sz w:val="22"/>
          <w:szCs w:val="22"/>
        </w:rPr>
        <w:t xml:space="preserve"> </w:t>
      </w:r>
      <w:r w:rsidR="00186910">
        <w:rPr>
          <w:sz w:val="22"/>
          <w:szCs w:val="22"/>
        </w:rPr>
        <w:t xml:space="preserve">Werktrockenmörtel </w:t>
      </w:r>
      <w:hyperlink r:id="rId10" w:history="1">
        <w:r w:rsidR="002F5941" w:rsidRPr="00947DC7">
          <w:rPr>
            <w:rStyle w:val="Hyperlink"/>
            <w:b/>
            <w:sz w:val="22"/>
            <w:szCs w:val="22"/>
          </w:rPr>
          <w:t>RHEOB</w:t>
        </w:r>
        <w:r w:rsidR="002F5941" w:rsidRPr="00947DC7">
          <w:rPr>
            <w:rStyle w:val="Hyperlink"/>
            <w:b/>
            <w:sz w:val="22"/>
            <w:szCs w:val="22"/>
          </w:rPr>
          <w:t>O</w:t>
        </w:r>
        <w:r w:rsidR="002F5941" w:rsidRPr="00947DC7">
          <w:rPr>
            <w:rStyle w:val="Hyperlink"/>
            <w:b/>
            <w:sz w:val="22"/>
            <w:szCs w:val="22"/>
          </w:rPr>
          <w:t>N</w:t>
        </w:r>
        <w:r w:rsidR="002F5941" w:rsidRPr="00947DC7">
          <w:rPr>
            <w:rStyle w:val="Hyperlink"/>
            <w:b/>
            <w:sz w:val="22"/>
            <w:szCs w:val="22"/>
          </w:rPr>
          <w:t>D</w:t>
        </w:r>
        <w:r w:rsidR="002F5941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="00D45DB9" w:rsidRPr="00947DC7">
          <w:rPr>
            <w:rStyle w:val="Hyperlink"/>
            <w:b/>
            <w:sz w:val="22"/>
            <w:szCs w:val="22"/>
          </w:rPr>
          <w:t xml:space="preserve"> 00</w:t>
        </w:r>
        <w:r w:rsidR="007D2EF9" w:rsidRPr="00947DC7">
          <w:rPr>
            <w:rStyle w:val="Hyperlink"/>
            <w:b/>
            <w:sz w:val="22"/>
            <w:szCs w:val="22"/>
          </w:rPr>
          <w:t>8</w:t>
        </w:r>
      </w:hyperlink>
      <w:r w:rsidR="00C17539" w:rsidRPr="00B60D42">
        <w:rPr>
          <w:sz w:val="22"/>
          <w:szCs w:val="22"/>
        </w:rPr>
        <w:t xml:space="preserve"> </w:t>
      </w:r>
      <w:r w:rsidR="00D45DB9">
        <w:rPr>
          <w:sz w:val="22"/>
          <w:szCs w:val="22"/>
        </w:rPr>
        <w:t xml:space="preserve">in selbst verdichtender Konsistenz </w:t>
      </w:r>
      <w:r w:rsidR="00C17539" w:rsidRPr="00B60D42">
        <w:rPr>
          <w:sz w:val="22"/>
          <w:szCs w:val="22"/>
        </w:rPr>
        <w:t>ein</w:t>
      </w:r>
      <w:r w:rsidR="00D45DB9">
        <w:rPr>
          <w:sz w:val="22"/>
          <w:szCs w:val="22"/>
        </w:rPr>
        <w:t xml:space="preserve">bauen </w:t>
      </w:r>
      <w:r w:rsidR="00C17539" w:rsidRPr="00B60D42">
        <w:rPr>
          <w:sz w:val="22"/>
          <w:szCs w:val="22"/>
        </w:rPr>
        <w:t xml:space="preserve">und höhengenau </w:t>
      </w:r>
      <w:r w:rsidR="00186910">
        <w:rPr>
          <w:sz w:val="22"/>
          <w:szCs w:val="22"/>
        </w:rPr>
        <w:t>g</w:t>
      </w:r>
      <w:r w:rsidR="00186910">
        <w:rPr>
          <w:sz w:val="22"/>
          <w:szCs w:val="22"/>
        </w:rPr>
        <w:t>e</w:t>
      </w:r>
      <w:r w:rsidR="00186910">
        <w:rPr>
          <w:sz w:val="22"/>
          <w:szCs w:val="22"/>
        </w:rPr>
        <w:t xml:space="preserve">mäß </w:t>
      </w:r>
      <w:r w:rsidR="00C17539">
        <w:rPr>
          <w:sz w:val="22"/>
          <w:szCs w:val="22"/>
        </w:rPr>
        <w:t xml:space="preserve">Anforderungen </w:t>
      </w:r>
      <w:r w:rsidR="00186910">
        <w:rPr>
          <w:sz w:val="22"/>
          <w:szCs w:val="22"/>
        </w:rPr>
        <w:t xml:space="preserve">nach </w:t>
      </w:r>
      <w:r w:rsidR="00EC7205">
        <w:rPr>
          <w:sz w:val="22"/>
          <w:szCs w:val="22"/>
        </w:rPr>
        <w:t>DIN 18202, Tab</w:t>
      </w:r>
      <w:r w:rsidR="00603BC8">
        <w:rPr>
          <w:sz w:val="22"/>
          <w:szCs w:val="22"/>
        </w:rPr>
        <w:t>elle</w:t>
      </w:r>
      <w:r w:rsidR="00C17539">
        <w:rPr>
          <w:sz w:val="22"/>
          <w:szCs w:val="22"/>
        </w:rPr>
        <w:t xml:space="preserve"> 3, Zeile 3 </w:t>
      </w:r>
      <w:r w:rsidR="00C17539" w:rsidRPr="00B60D42">
        <w:rPr>
          <w:sz w:val="22"/>
          <w:szCs w:val="22"/>
        </w:rPr>
        <w:t xml:space="preserve">abziehen. Mischungsherstellung </w:t>
      </w:r>
      <w:r w:rsidR="00485CF7">
        <w:rPr>
          <w:sz w:val="22"/>
          <w:szCs w:val="22"/>
        </w:rPr>
        <w:t xml:space="preserve">im Zwangsmischer </w:t>
      </w:r>
      <w:r w:rsidR="00C17539" w:rsidRPr="00B60D42">
        <w:rPr>
          <w:sz w:val="22"/>
          <w:szCs w:val="22"/>
        </w:rPr>
        <w:t>gemäß Produktinformat</w:t>
      </w:r>
      <w:r w:rsidR="00C17539" w:rsidRPr="00B60D42">
        <w:rPr>
          <w:sz w:val="22"/>
          <w:szCs w:val="22"/>
        </w:rPr>
        <w:t>i</w:t>
      </w:r>
      <w:r w:rsidR="00C17539" w:rsidRPr="00B60D42">
        <w:rPr>
          <w:sz w:val="22"/>
          <w:szCs w:val="22"/>
        </w:rPr>
        <w:t>on.</w:t>
      </w:r>
    </w:p>
    <w:p w:rsidR="00AE0E2C" w:rsidRDefault="00AE0E2C" w:rsidP="00AE0E2C">
      <w:pPr>
        <w:tabs>
          <w:tab w:val="left" w:pos="3686"/>
          <w:tab w:val="left" w:pos="5954"/>
        </w:tabs>
        <w:rPr>
          <w:sz w:val="22"/>
          <w:szCs w:val="22"/>
        </w:rPr>
      </w:pPr>
    </w:p>
    <w:p w:rsidR="00AE0E2C" w:rsidRPr="00AE0E2C" w:rsidRDefault="00AE0E2C" w:rsidP="00A52DDA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Pr="00AE0E2C">
        <w:rPr>
          <w:sz w:val="22"/>
          <w:szCs w:val="22"/>
          <w:u w:val="single"/>
        </w:rPr>
        <w:t>Verbrauch pro 10 mm Einbaudicke:</w:t>
      </w:r>
    </w:p>
    <w:p w:rsidR="00AE0E2C" w:rsidRDefault="00AE0E2C" w:rsidP="003B1C66">
      <w:pPr>
        <w:tabs>
          <w:tab w:val="left" w:pos="3686"/>
          <w:tab w:val="left" w:pos="5954"/>
          <w:tab w:val="left" w:pos="7655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  <w:hyperlink r:id="rId11" w:history="1">
        <w:r w:rsidR="009147BE" w:rsidRPr="00947DC7">
          <w:rPr>
            <w:rStyle w:val="Hyperlink"/>
            <w:b/>
            <w:sz w:val="22"/>
            <w:szCs w:val="22"/>
          </w:rPr>
          <w:t>Werktro</w:t>
        </w:r>
        <w:r w:rsidR="009147BE" w:rsidRPr="00947DC7">
          <w:rPr>
            <w:rStyle w:val="Hyperlink"/>
            <w:b/>
            <w:sz w:val="22"/>
            <w:szCs w:val="22"/>
          </w:rPr>
          <w:t>c</w:t>
        </w:r>
        <w:r w:rsidR="009147BE" w:rsidRPr="00947DC7">
          <w:rPr>
            <w:rStyle w:val="Hyperlink"/>
            <w:b/>
            <w:sz w:val="22"/>
            <w:szCs w:val="22"/>
          </w:rPr>
          <w:t>kenmörte</w:t>
        </w:r>
        <w:r w:rsidR="009147BE" w:rsidRPr="00947DC7">
          <w:rPr>
            <w:rStyle w:val="Hyperlink"/>
            <w:b/>
            <w:sz w:val="22"/>
            <w:szCs w:val="22"/>
          </w:rPr>
          <w:t>l</w:t>
        </w:r>
        <w:r w:rsidR="009147BE" w:rsidRPr="00947DC7">
          <w:rPr>
            <w:rStyle w:val="Hyperlink"/>
            <w:b/>
            <w:sz w:val="22"/>
            <w:szCs w:val="22"/>
          </w:rPr>
          <w:t xml:space="preserve"> </w:t>
        </w:r>
        <w:r w:rsidR="00947DC7" w:rsidRPr="00947DC7">
          <w:rPr>
            <w:rStyle w:val="Hyperlink"/>
            <w:b/>
            <w:sz w:val="22"/>
            <w:szCs w:val="22"/>
          </w:rPr>
          <w:t>RHE</w:t>
        </w:r>
        <w:r w:rsidR="00947DC7" w:rsidRPr="00947DC7">
          <w:rPr>
            <w:rStyle w:val="Hyperlink"/>
            <w:b/>
            <w:sz w:val="22"/>
            <w:szCs w:val="22"/>
          </w:rPr>
          <w:t>O</w:t>
        </w:r>
        <w:r w:rsidR="00947DC7" w:rsidRPr="00947DC7">
          <w:rPr>
            <w:rStyle w:val="Hyperlink"/>
            <w:b/>
            <w:sz w:val="22"/>
            <w:szCs w:val="22"/>
          </w:rPr>
          <w:t>BOND</w:t>
        </w:r>
        <w:r w:rsidR="00541BD0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="00A52DDA" w:rsidRPr="00947DC7">
          <w:rPr>
            <w:rStyle w:val="Hyperlink"/>
            <w:b/>
            <w:sz w:val="22"/>
            <w:szCs w:val="22"/>
          </w:rPr>
          <w:t xml:space="preserve"> 00</w:t>
        </w:r>
        <w:r w:rsidR="007D2EF9" w:rsidRPr="00947DC7">
          <w:rPr>
            <w:rStyle w:val="Hyperlink"/>
            <w:b/>
            <w:sz w:val="22"/>
            <w:szCs w:val="22"/>
          </w:rPr>
          <w:t>8</w:t>
        </w:r>
        <w:r w:rsidRPr="00947DC7">
          <w:rPr>
            <w:rStyle w:val="Hyperlink"/>
            <w:sz w:val="22"/>
            <w:szCs w:val="22"/>
          </w:rPr>
          <w:tab/>
        </w:r>
      </w:hyperlink>
      <w:r w:rsidR="009147BE">
        <w:rPr>
          <w:sz w:val="22"/>
          <w:szCs w:val="22"/>
        </w:rPr>
        <w:t xml:space="preserve">        </w:t>
      </w:r>
      <w:r w:rsidR="003B1C66">
        <w:rPr>
          <w:sz w:val="22"/>
          <w:szCs w:val="22"/>
        </w:rPr>
        <w:tab/>
      </w:r>
      <w:r>
        <w:rPr>
          <w:sz w:val="22"/>
          <w:szCs w:val="22"/>
        </w:rPr>
        <w:t>ca.</w:t>
      </w:r>
      <w:r w:rsidR="003B1C66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A52DDA">
        <w:rPr>
          <w:sz w:val="22"/>
          <w:szCs w:val="22"/>
        </w:rPr>
        <w:t>2</w:t>
      </w:r>
      <w:r w:rsidR="000577B8">
        <w:rPr>
          <w:sz w:val="22"/>
          <w:szCs w:val="22"/>
        </w:rPr>
        <w:t xml:space="preserve"> </w:t>
      </w:r>
      <w:r>
        <w:rPr>
          <w:sz w:val="22"/>
          <w:szCs w:val="22"/>
        </w:rPr>
        <w:t>kg/</w:t>
      </w:r>
      <w:r w:rsidRPr="000577B8">
        <w:rPr>
          <w:sz w:val="22"/>
          <w:szCs w:val="22"/>
        </w:rPr>
        <w:t>m</w:t>
      </w:r>
      <w:r w:rsidR="000577B8" w:rsidRPr="000577B8">
        <w:rPr>
          <w:sz w:val="22"/>
          <w:szCs w:val="22"/>
          <w:vertAlign w:val="superscript"/>
        </w:rPr>
        <w:t>2</w:t>
      </w:r>
    </w:p>
    <w:p w:rsidR="00AE0E2C" w:rsidRDefault="00AE0E2C" w:rsidP="000577B8">
      <w:pPr>
        <w:tabs>
          <w:tab w:val="left" w:pos="3686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</w:r>
    </w:p>
    <w:p w:rsidR="00AB515C" w:rsidRDefault="002957F5" w:rsidP="002957F5">
      <w:pPr>
        <w:tabs>
          <w:tab w:val="left" w:pos="3686"/>
          <w:tab w:val="right" w:pos="8789"/>
        </w:tabs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 w:rsidR="00AB515C" w:rsidRPr="00FF566B">
        <w:rPr>
          <w:sz w:val="22"/>
          <w:szCs w:val="22"/>
          <w:u w:val="single"/>
        </w:rPr>
        <w:t>Anforderungen:</w:t>
      </w:r>
    </w:p>
    <w:p w:rsidR="00E81AF7" w:rsidRDefault="00AB515C" w:rsidP="00E81AF7">
      <w:pPr>
        <w:tabs>
          <w:tab w:val="left" w:pos="3686"/>
          <w:tab w:val="left" w:pos="6237"/>
          <w:tab w:val="left" w:pos="7230"/>
          <w:tab w:val="right" w:pos="9072"/>
        </w:tabs>
        <w:rPr>
          <w:sz w:val="22"/>
          <w:szCs w:val="22"/>
        </w:rPr>
      </w:pPr>
      <w:r w:rsidRPr="00325A73">
        <w:rPr>
          <w:sz w:val="22"/>
          <w:szCs w:val="22"/>
        </w:rPr>
        <w:tab/>
      </w:r>
      <w:r w:rsidR="00E81AF7">
        <w:rPr>
          <w:sz w:val="22"/>
        </w:rPr>
        <w:t>-</w:t>
      </w:r>
      <w:r w:rsidR="00E81AF7" w:rsidRPr="00D66DB3">
        <w:rPr>
          <w:sz w:val="22"/>
          <w:szCs w:val="22"/>
        </w:rPr>
        <w:t>Gesundheitsschutz</w:t>
      </w:r>
      <w:r w:rsidR="00E81AF7">
        <w:rPr>
          <w:sz w:val="22"/>
          <w:szCs w:val="22"/>
        </w:rPr>
        <w:t xml:space="preserve"> &amp;  </w:t>
      </w:r>
      <w:r w:rsidR="00E81AF7" w:rsidRPr="00D66DB3">
        <w:rPr>
          <w:sz w:val="22"/>
          <w:szCs w:val="22"/>
        </w:rPr>
        <w:t>Emissionsverhalten</w:t>
      </w:r>
    </w:p>
    <w:p w:rsidR="00AB515C" w:rsidRDefault="00E81AF7" w:rsidP="00E81AF7">
      <w:pPr>
        <w:tabs>
          <w:tab w:val="left" w:pos="3686"/>
          <w:tab w:val="left" w:pos="6237"/>
          <w:tab w:val="right" w:pos="9072"/>
        </w:tabs>
        <w:ind w:left="3686" w:hanging="3686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Anerkannter Nachweis für die Verwendung von Bauprodukten in                              Innenräumen nach AgBB-Bewertungsschema</w:t>
      </w:r>
    </w:p>
    <w:p w:rsidR="00AB515C" w:rsidRPr="00FF566B" w:rsidRDefault="00AB515C" w:rsidP="00AB515C">
      <w:pPr>
        <w:tabs>
          <w:tab w:val="left" w:pos="3686"/>
          <w:tab w:val="right" w:pos="8789"/>
        </w:tabs>
        <w:ind w:left="3686" w:hanging="3686"/>
        <w:rPr>
          <w:sz w:val="22"/>
          <w:szCs w:val="22"/>
          <w:u w:val="single"/>
        </w:rPr>
      </w:pPr>
    </w:p>
    <w:p w:rsidR="00AB515C" w:rsidRDefault="00AB515C" w:rsidP="00AB515C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1 Tag:</w:t>
      </w:r>
      <w:r>
        <w:rPr>
          <w:sz w:val="22"/>
          <w:szCs w:val="22"/>
        </w:rPr>
        <w:tab/>
      </w:r>
      <w:r w:rsidR="00AB3F60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40 N/mm²</w:t>
      </w:r>
    </w:p>
    <w:p w:rsidR="00F62D58" w:rsidRDefault="00F62D58" w:rsidP="00F62D58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  3 Tagen:</w:t>
      </w:r>
      <w:r>
        <w:rPr>
          <w:sz w:val="22"/>
          <w:szCs w:val="22"/>
        </w:rPr>
        <w:tab/>
      </w:r>
      <w:r w:rsidR="00AB3F60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50 N/mm²</w:t>
      </w:r>
    </w:p>
    <w:p w:rsidR="00F62D58" w:rsidRDefault="00F62D58" w:rsidP="00F62D58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Druckfestigkeit </w:t>
      </w:r>
      <w:r>
        <w:rPr>
          <w:sz w:val="22"/>
          <w:szCs w:val="22"/>
        </w:rPr>
        <w:tab/>
        <w:t>nach 28 Tagen:</w:t>
      </w:r>
      <w:r>
        <w:rPr>
          <w:sz w:val="22"/>
          <w:szCs w:val="22"/>
        </w:rPr>
        <w:tab/>
      </w:r>
      <w:r w:rsidR="00AB3F60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 xml:space="preserve"> 60 N/mm²</w:t>
      </w:r>
    </w:p>
    <w:p w:rsidR="00AB515C" w:rsidRDefault="00AB515C" w:rsidP="00AB515C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1 Tag:</w:t>
      </w:r>
      <w:r w:rsidR="00AB3F60">
        <w:rPr>
          <w:sz w:val="22"/>
          <w:szCs w:val="22"/>
        </w:rPr>
        <w:t xml:space="preserve">     </w:t>
      </w:r>
      <w:r w:rsidR="00AB3F60" w:rsidRPr="00AB3F60">
        <w:rPr>
          <w:rFonts w:cs="Arial"/>
          <w:sz w:val="22"/>
          <w:szCs w:val="22"/>
        </w:rPr>
        <w:t xml:space="preserve"> </w:t>
      </w:r>
      <w:r w:rsidR="00AB3F60">
        <w:rPr>
          <w:rFonts w:cs="Arial"/>
          <w:sz w:val="22"/>
          <w:szCs w:val="22"/>
        </w:rPr>
        <w:t>≥</w:t>
      </w:r>
      <w:r>
        <w:rPr>
          <w:sz w:val="22"/>
          <w:szCs w:val="22"/>
        </w:rPr>
        <w:tab/>
        <w:t>4 N/mm²</w:t>
      </w:r>
    </w:p>
    <w:p w:rsidR="00AB515C" w:rsidRDefault="00AB515C" w:rsidP="00AB515C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  3 Tagen:</w:t>
      </w:r>
      <w:r w:rsidR="00AB3F60" w:rsidRPr="00AB3F60">
        <w:rPr>
          <w:rFonts w:cs="Arial"/>
          <w:sz w:val="22"/>
          <w:szCs w:val="22"/>
        </w:rPr>
        <w:t xml:space="preserve"> </w:t>
      </w:r>
      <w:r w:rsidR="00AB3F60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6 N/mm²</w:t>
      </w:r>
    </w:p>
    <w:p w:rsidR="00AB515C" w:rsidRDefault="00AB515C" w:rsidP="00AB515C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 xml:space="preserve">Biegezugfestigkeit </w:t>
      </w:r>
      <w:r>
        <w:rPr>
          <w:sz w:val="22"/>
          <w:szCs w:val="22"/>
        </w:rPr>
        <w:tab/>
        <w:t>nach 28 Tagen:</w:t>
      </w:r>
      <w:r w:rsidR="00AB3F60" w:rsidRPr="00AB3F60">
        <w:rPr>
          <w:rFonts w:cs="Arial"/>
          <w:sz w:val="22"/>
          <w:szCs w:val="22"/>
        </w:rPr>
        <w:t xml:space="preserve"> </w:t>
      </w:r>
      <w:r w:rsidR="00AB3F60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ab/>
        <w:t>7 N/mm²</w:t>
      </w:r>
    </w:p>
    <w:p w:rsidR="00AB515C" w:rsidRDefault="00AB515C" w:rsidP="00AB515C">
      <w:pPr>
        <w:tabs>
          <w:tab w:val="left" w:pos="3686"/>
          <w:tab w:val="left" w:pos="6521"/>
          <w:tab w:val="right" w:pos="9356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Oberflächenzugfestigkeit</w:t>
      </w:r>
      <w:r>
        <w:rPr>
          <w:sz w:val="22"/>
          <w:szCs w:val="22"/>
        </w:rPr>
        <w:tab/>
        <w:t>nach   3 Tagen:</w:t>
      </w:r>
      <w:r w:rsidR="00AB3F60" w:rsidRPr="00AB3F60">
        <w:rPr>
          <w:rFonts w:cs="Arial"/>
          <w:sz w:val="22"/>
          <w:szCs w:val="22"/>
        </w:rPr>
        <w:t xml:space="preserve"> </w:t>
      </w:r>
      <w:r w:rsidR="00AB3F60">
        <w:rPr>
          <w:rFonts w:cs="Arial"/>
          <w:sz w:val="22"/>
          <w:szCs w:val="22"/>
        </w:rPr>
        <w:t xml:space="preserve"> 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1,5 N/mm²</w:t>
      </w:r>
    </w:p>
    <w:p w:rsidR="00FF566B" w:rsidRDefault="00AB515C" w:rsidP="00FF566B">
      <w:pPr>
        <w:tabs>
          <w:tab w:val="left" w:pos="3686"/>
          <w:tab w:val="left" w:pos="7655"/>
          <w:tab w:val="right" w:pos="8789"/>
        </w:tabs>
        <w:ind w:left="3686" w:hanging="3686"/>
        <w:rPr>
          <w:sz w:val="22"/>
          <w:szCs w:val="22"/>
        </w:rPr>
      </w:pPr>
      <w:r>
        <w:rPr>
          <w:sz w:val="22"/>
          <w:szCs w:val="22"/>
        </w:rPr>
        <w:tab/>
        <w:t>Schleifverschleiß (EN 13892-3):</w:t>
      </w:r>
      <w:r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ab/>
        <w:t>ca. 7 cm³/50 cm²</w:t>
      </w:r>
    </w:p>
    <w:p w:rsidR="00AB3F60" w:rsidRDefault="00E245A9" w:rsidP="00AB3F60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  <w:szCs w:val="22"/>
        </w:rPr>
        <w:tab/>
      </w:r>
      <w:r w:rsidR="00AB3F60">
        <w:rPr>
          <w:b/>
          <w:sz w:val="22"/>
        </w:rPr>
        <w:t>Schwindklasse (DIN 18560-1):    SW1 (schwindarm)</w:t>
      </w:r>
    </w:p>
    <w:p w:rsidR="00E245A9" w:rsidRDefault="00AB3F60" w:rsidP="00AB3F60">
      <w:pPr>
        <w:tabs>
          <w:tab w:val="left" w:pos="3686"/>
          <w:tab w:val="left" w:pos="7655"/>
          <w:tab w:val="right" w:pos="8789"/>
        </w:tabs>
        <w:ind w:left="3686" w:hanging="3686"/>
        <w:rPr>
          <w:sz w:val="22"/>
        </w:rPr>
      </w:pPr>
      <w:r>
        <w:rPr>
          <w:sz w:val="22"/>
        </w:rPr>
        <w:tab/>
        <w:t xml:space="preserve">Schwindmaß (DIN EN 13892-9)     nach 120 Tagen </w:t>
      </w:r>
      <w:r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AB3F60" w:rsidRPr="00E245A9" w:rsidRDefault="00AB3F60" w:rsidP="00AB3F60">
      <w:pPr>
        <w:tabs>
          <w:tab w:val="left" w:pos="3686"/>
          <w:tab w:val="left" w:pos="7655"/>
          <w:tab w:val="right" w:pos="8789"/>
        </w:tabs>
        <w:ind w:left="3686" w:hanging="3686"/>
        <w:rPr>
          <w:sz w:val="22"/>
          <w:szCs w:val="22"/>
        </w:rPr>
      </w:pPr>
    </w:p>
    <w:p w:rsidR="00FF566B" w:rsidRDefault="00FF566B" w:rsidP="0093127F">
      <w:pPr>
        <w:tabs>
          <w:tab w:val="left" w:pos="4215"/>
        </w:tabs>
        <w:ind w:left="3686" w:hanging="3686"/>
        <w:rPr>
          <w:sz w:val="22"/>
          <w:szCs w:val="22"/>
        </w:rPr>
      </w:pP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485CF7" w:rsidRDefault="00485CF7" w:rsidP="000577B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E6A02" w:rsidRDefault="003E6A02" w:rsidP="000577B8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C17539" w:rsidRPr="00B60D42" w:rsidRDefault="00C17539" w:rsidP="00D71CF3">
      <w:pPr>
        <w:tabs>
          <w:tab w:val="left" w:pos="3686"/>
          <w:tab w:val="left" w:pos="5670"/>
          <w:tab w:val="left" w:pos="7938"/>
        </w:tabs>
        <w:outlineLvl w:val="0"/>
        <w:rPr>
          <w:i/>
          <w:sz w:val="22"/>
          <w:u w:val="single"/>
        </w:rPr>
      </w:pPr>
      <w:r w:rsidRPr="00B60D42">
        <w:rPr>
          <w:i/>
          <w:sz w:val="22"/>
          <w:u w:val="single"/>
        </w:rPr>
        <w:t>Eventualposition:</w:t>
      </w:r>
    </w:p>
    <w:p w:rsidR="00C17539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Estrichmehrstärken:</w:t>
      </w:r>
      <w:r w:rsidRPr="00B60D42">
        <w:rPr>
          <w:b/>
          <w:sz w:val="22"/>
        </w:rPr>
        <w:tab/>
      </w:r>
      <w:r w:rsidRPr="00B60D42">
        <w:rPr>
          <w:sz w:val="22"/>
        </w:rPr>
        <w:t>Material</w:t>
      </w:r>
      <w:r w:rsidR="00641D13">
        <w:rPr>
          <w:sz w:val="22"/>
        </w:rPr>
        <w:t>mehr</w:t>
      </w:r>
      <w:r w:rsidRPr="00B60D42">
        <w:rPr>
          <w:sz w:val="22"/>
        </w:rPr>
        <w:t xml:space="preserve">verbrauch aufgrund größerer Einbaudicken des </w:t>
      </w:r>
      <w:r w:rsidR="00FF566B">
        <w:rPr>
          <w:sz w:val="22"/>
        </w:rPr>
        <w:t xml:space="preserve">Industriebelags </w:t>
      </w:r>
      <w:hyperlink r:id="rId12" w:history="1">
        <w:r w:rsidRPr="00947DC7">
          <w:rPr>
            <w:rStyle w:val="Hyperlink"/>
            <w:b/>
            <w:sz w:val="22"/>
          </w:rPr>
          <w:t>R</w:t>
        </w:r>
        <w:r w:rsidR="002F5941" w:rsidRPr="00947DC7">
          <w:rPr>
            <w:rStyle w:val="Hyperlink"/>
            <w:b/>
            <w:sz w:val="22"/>
          </w:rPr>
          <w:t>HEOB</w:t>
        </w:r>
        <w:r w:rsidR="002F5941" w:rsidRPr="00947DC7">
          <w:rPr>
            <w:rStyle w:val="Hyperlink"/>
            <w:b/>
            <w:sz w:val="22"/>
          </w:rPr>
          <w:t>O</w:t>
        </w:r>
        <w:r w:rsidR="002F5941" w:rsidRPr="00947DC7">
          <w:rPr>
            <w:rStyle w:val="Hyperlink"/>
            <w:b/>
            <w:sz w:val="22"/>
          </w:rPr>
          <w:t>N</w:t>
        </w:r>
        <w:r w:rsidR="002F5941" w:rsidRPr="00947DC7">
          <w:rPr>
            <w:rStyle w:val="Hyperlink"/>
            <w:b/>
            <w:sz w:val="22"/>
          </w:rPr>
          <w:t>D</w:t>
        </w:r>
        <w:r w:rsidR="002F5941" w:rsidRPr="00947DC7">
          <w:rPr>
            <w:rStyle w:val="Hyperlink"/>
            <w:b/>
            <w:sz w:val="22"/>
            <w:szCs w:val="22"/>
            <w:vertAlign w:val="superscript"/>
          </w:rPr>
          <w:t>®</w:t>
        </w:r>
        <w:r w:rsidR="00641D13" w:rsidRPr="00947DC7">
          <w:rPr>
            <w:rStyle w:val="Hyperlink"/>
            <w:b/>
            <w:sz w:val="22"/>
          </w:rPr>
          <w:t xml:space="preserve"> 00</w:t>
        </w:r>
        <w:r w:rsidR="007D2EF9" w:rsidRPr="00947DC7">
          <w:rPr>
            <w:rStyle w:val="Hyperlink"/>
            <w:b/>
            <w:sz w:val="22"/>
          </w:rPr>
          <w:t>8</w:t>
        </w:r>
      </w:hyperlink>
      <w:r>
        <w:rPr>
          <w:sz w:val="22"/>
        </w:rPr>
        <w:t xml:space="preserve">. </w:t>
      </w:r>
      <w:r w:rsidRPr="00B60D42">
        <w:rPr>
          <w:sz w:val="22"/>
        </w:rPr>
        <w:t>Abrechnung pro 2 mm Estric</w:t>
      </w:r>
      <w:r w:rsidRPr="00B60D42">
        <w:rPr>
          <w:sz w:val="22"/>
        </w:rPr>
        <w:t>h</w:t>
      </w:r>
      <w:r w:rsidRPr="00B60D42">
        <w:rPr>
          <w:sz w:val="22"/>
        </w:rPr>
        <w:t>mehrstärken auf Nachweis.</w:t>
      </w:r>
    </w:p>
    <w:p w:rsidR="00BE56F1" w:rsidRDefault="00BE56F1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352BC" w:rsidRPr="00B60D42" w:rsidRDefault="00D93B0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Mehrverbrauch pro 2</w:t>
      </w:r>
      <w:r w:rsidR="003352BC">
        <w:rPr>
          <w:sz w:val="22"/>
        </w:rPr>
        <w:t xml:space="preserve"> mm Mehrdicke:</w:t>
      </w:r>
      <w:r w:rsidR="003352BC">
        <w:rPr>
          <w:sz w:val="22"/>
        </w:rPr>
        <w:tab/>
      </w:r>
      <w:r>
        <w:rPr>
          <w:sz w:val="22"/>
        </w:rPr>
        <w:t xml:space="preserve">4,4 </w:t>
      </w:r>
      <w:r w:rsidR="003352BC">
        <w:rPr>
          <w:sz w:val="22"/>
        </w:rPr>
        <w:t>kg/m²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91A92" w:rsidRDefault="00C17539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………….….. €/kg                          Gesamt: ..................</w:t>
      </w:r>
    </w:p>
    <w:p w:rsidR="002957F5" w:rsidRDefault="002957F5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B017C" w:rsidRDefault="00FB017C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17539" w:rsidRPr="00B60D42" w:rsidRDefault="00C17539" w:rsidP="00491A92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b/>
          <w:sz w:val="22"/>
        </w:rPr>
        <w:t>Oberflächenbearbeitung:</w:t>
      </w:r>
      <w:r w:rsidRPr="00B60D42">
        <w:rPr>
          <w:b/>
          <w:sz w:val="22"/>
        </w:rPr>
        <w:tab/>
      </w:r>
      <w:r w:rsidRPr="00B60D42">
        <w:rPr>
          <w:sz w:val="22"/>
        </w:rPr>
        <w:t>Maschinelles Nachve</w:t>
      </w:r>
      <w:r w:rsidRPr="00B60D42">
        <w:rPr>
          <w:sz w:val="22"/>
        </w:rPr>
        <w:t>r</w:t>
      </w:r>
      <w:r w:rsidRPr="00B60D42">
        <w:rPr>
          <w:sz w:val="22"/>
        </w:rPr>
        <w:t xml:space="preserve">dichten und Glätten der Oberfläche durch mehrmalige Bearbeitung mit </w:t>
      </w:r>
      <w:r w:rsidR="00DC606A">
        <w:rPr>
          <w:sz w:val="22"/>
        </w:rPr>
        <w:t>handgeführten</w:t>
      </w:r>
      <w:r w:rsidR="00DC606A" w:rsidRPr="00B60D42">
        <w:rPr>
          <w:sz w:val="22"/>
        </w:rPr>
        <w:t xml:space="preserve"> </w:t>
      </w:r>
      <w:r w:rsidRPr="00B60D42">
        <w:rPr>
          <w:sz w:val="22"/>
        </w:rPr>
        <w:t>Teller- und Flügelglättmaschinen bis zum Erreichen der geforderten Obe</w:t>
      </w:r>
      <w:r w:rsidRPr="00B60D42">
        <w:rPr>
          <w:sz w:val="22"/>
        </w:rPr>
        <w:t>r</w:t>
      </w:r>
      <w:r w:rsidRPr="00B60D42">
        <w:rPr>
          <w:sz w:val="22"/>
        </w:rPr>
        <w:t>flächenstruktur.</w:t>
      </w:r>
    </w:p>
    <w:p w:rsidR="00C17539" w:rsidRPr="00B60D42" w:rsidRDefault="00C17539" w:rsidP="00C1753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C17539" w:rsidRPr="00B60D42" w:rsidRDefault="00C17539" w:rsidP="00C36D48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tab/>
        <w:t>.................. m²</w:t>
      </w:r>
      <w:r w:rsidRPr="00B60D42">
        <w:rPr>
          <w:sz w:val="22"/>
        </w:rPr>
        <w:tab/>
        <w:t>Einzel ..................</w:t>
      </w:r>
      <w:r w:rsidRPr="00B60D42">
        <w:rPr>
          <w:sz w:val="22"/>
        </w:rPr>
        <w:tab/>
        <w:t>Gesamt: ..................</w:t>
      </w: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2957F5" w:rsidRDefault="002957F5" w:rsidP="007972B3">
      <w:pPr>
        <w:tabs>
          <w:tab w:val="left" w:pos="3686"/>
          <w:tab w:val="left" w:pos="5670"/>
          <w:tab w:val="left" w:pos="7938"/>
        </w:tabs>
        <w:rPr>
          <w:i/>
          <w:sz w:val="22"/>
          <w:u w:val="single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Nachbehandlung:</w:t>
      </w:r>
      <w:r>
        <w:rPr>
          <w:b/>
          <w:sz w:val="22"/>
        </w:rPr>
        <w:tab/>
      </w:r>
      <w:r>
        <w:rPr>
          <w:sz w:val="22"/>
        </w:rPr>
        <w:t>Abdecken der fertig gestellten Fläche sofort nach ausreichender Anfangserhärtung (Begehbarkeit) mit PE-Folie</w:t>
      </w:r>
      <w:r>
        <w:t xml:space="preserve"> </w:t>
      </w:r>
      <w:r>
        <w:rPr>
          <w:sz w:val="22"/>
        </w:rPr>
        <w:t>zum Schutz vor frühzeitiger und rascher Au</w:t>
      </w:r>
      <w:r>
        <w:rPr>
          <w:sz w:val="22"/>
        </w:rPr>
        <w:t>s</w:t>
      </w:r>
      <w:r>
        <w:rPr>
          <w:sz w:val="22"/>
        </w:rPr>
        <w:t>trocknung.</w:t>
      </w:r>
      <w:r>
        <w:rPr>
          <w:sz w:val="22"/>
        </w:rPr>
        <w:br/>
        <w:t>Dauer der Nachbehandlung:</w:t>
      </w:r>
      <w:r>
        <w:rPr>
          <w:sz w:val="22"/>
        </w:rPr>
        <w:tab/>
      </w:r>
      <w:r w:rsidR="00380397">
        <w:rPr>
          <w:sz w:val="22"/>
        </w:rPr>
        <w:t>über Nacht</w:t>
      </w: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7972B3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72B3" w:rsidRDefault="007972B3" w:rsidP="007972B3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0F687F" w:rsidRPr="008C553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8C553F">
        <w:rPr>
          <w:b/>
          <w:sz w:val="22"/>
        </w:rPr>
        <w:t xml:space="preserve">Silikatische </w:t>
      </w:r>
    </w:p>
    <w:p w:rsidR="000F687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b/>
          <w:sz w:val="22"/>
        </w:rPr>
        <w:t>Oberflächenvergütung</w:t>
      </w:r>
      <w:r>
        <w:rPr>
          <w:b/>
          <w:sz w:val="22"/>
        </w:rPr>
        <w:t>, farblos</w:t>
      </w:r>
      <w:r w:rsidRPr="008C553F">
        <w:rPr>
          <w:b/>
          <w:sz w:val="22"/>
        </w:rPr>
        <w:t>:</w:t>
      </w:r>
      <w:r w:rsidRPr="008C553F">
        <w:rPr>
          <w:sz w:val="22"/>
        </w:rPr>
        <w:tab/>
        <w:t xml:space="preserve">Durchführen eines Reinigungsschliffs </w:t>
      </w:r>
      <w:r>
        <w:rPr>
          <w:sz w:val="22"/>
        </w:rPr>
        <w:t>zum Entfernen störender Ausblühungen und Versalzungen</w:t>
      </w:r>
      <w:r w:rsidRPr="008C553F">
        <w:rPr>
          <w:sz w:val="22"/>
        </w:rPr>
        <w:t xml:space="preserve"> </w:t>
      </w:r>
      <w:r>
        <w:rPr>
          <w:sz w:val="22"/>
        </w:rPr>
        <w:t>mit geeignetem Schleifmedium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0A611D">
        <w:rPr>
          <w:sz w:val="22"/>
        </w:rPr>
        <w:t>Diasoft</w:t>
      </w:r>
      <w:r>
        <w:rPr>
          <w:sz w:val="22"/>
        </w:rPr>
        <w:t xml:space="preserve"> Plus“ K1</w:t>
      </w:r>
      <w:r w:rsidR="000A611D">
        <w:rPr>
          <w:sz w:val="22"/>
        </w:rPr>
        <w:t>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  <w:r>
        <w:rPr>
          <w:sz w:val="22"/>
        </w:rPr>
        <w:br/>
      </w:r>
      <w:r w:rsidRPr="008C553F">
        <w:rPr>
          <w:sz w:val="22"/>
        </w:rPr>
        <w:t xml:space="preserve">Anschließende </w:t>
      </w:r>
      <w:r>
        <w:rPr>
          <w:sz w:val="22"/>
        </w:rPr>
        <w:t>mehrmalige 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0F687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F687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Aufbringen der zweikomponen</w:t>
      </w:r>
      <w:r>
        <w:rPr>
          <w:sz w:val="22"/>
        </w:rPr>
        <w:t>tigen Sili</w:t>
      </w:r>
      <w:r w:rsidRPr="008C553F">
        <w:rPr>
          <w:sz w:val="22"/>
        </w:rPr>
        <w:t>katver</w:t>
      </w:r>
      <w:r>
        <w:rPr>
          <w:sz w:val="22"/>
        </w:rPr>
        <w:t>gütung</w:t>
      </w:r>
      <w:r w:rsidRPr="008C553F">
        <w:rPr>
          <w:sz w:val="22"/>
        </w:rPr>
        <w:t xml:space="preserve"> </w:t>
      </w:r>
      <w:r>
        <w:rPr>
          <w:sz w:val="22"/>
        </w:rPr>
        <w:br/>
      </w:r>
      <w:hyperlink r:id="rId13" w:history="1">
        <w:r w:rsidRPr="008F16ED">
          <w:rPr>
            <w:rStyle w:val="Hyperlink"/>
            <w:b/>
            <w:sz w:val="22"/>
          </w:rPr>
          <w:t>LOTU</w:t>
        </w:r>
        <w:r w:rsidRPr="008F16ED">
          <w:rPr>
            <w:rStyle w:val="Hyperlink"/>
            <w:b/>
            <w:sz w:val="22"/>
          </w:rPr>
          <w:t>S</w:t>
        </w:r>
        <w:r w:rsidRPr="008F16ED">
          <w:rPr>
            <w:rStyle w:val="Hyperlink"/>
            <w:b/>
            <w:sz w:val="22"/>
          </w:rPr>
          <w:t>E</w:t>
        </w:r>
        <w:r w:rsidRPr="008F16ED">
          <w:rPr>
            <w:rStyle w:val="Hyperlink"/>
            <w:b/>
            <w:sz w:val="22"/>
          </w:rPr>
          <w:t>A</w:t>
        </w:r>
        <w:r w:rsidRPr="008F16ED">
          <w:rPr>
            <w:rStyle w:val="Hyperlink"/>
            <w:b/>
            <w:sz w:val="22"/>
          </w:rPr>
          <w:t>L</w:t>
        </w:r>
        <w:r w:rsidRPr="008F16ED">
          <w:rPr>
            <w:rStyle w:val="Hyperlink"/>
            <w:b/>
            <w:sz w:val="22"/>
            <w:szCs w:val="22"/>
            <w:vertAlign w:val="superscript"/>
          </w:rPr>
          <w:t>®</w:t>
        </w:r>
        <w:r w:rsidRPr="008F16ED">
          <w:rPr>
            <w:rStyle w:val="Hyperlink"/>
            <w:b/>
            <w:sz w:val="22"/>
          </w:rPr>
          <w:t xml:space="preserve"> Kristall</w:t>
        </w:r>
      </w:hyperlink>
      <w:r w:rsidRPr="008C553F">
        <w:rPr>
          <w:sz w:val="22"/>
        </w:rPr>
        <w:t xml:space="preserve"> in 2 Arbeitsgängen. Mate</w:t>
      </w:r>
      <w:r>
        <w:rPr>
          <w:sz w:val="22"/>
        </w:rPr>
        <w:t>rial</w:t>
      </w:r>
      <w:r w:rsidRPr="008C553F">
        <w:rPr>
          <w:sz w:val="22"/>
        </w:rPr>
        <w:t xml:space="preserve">auftrag gleichmäßig dünn mit kurzflorigem </w:t>
      </w:r>
      <w:r>
        <w:rPr>
          <w:sz w:val="22"/>
        </w:rPr>
        <w:t>Microfaserr</w:t>
      </w:r>
      <w:r w:rsidRPr="008C553F">
        <w:rPr>
          <w:sz w:val="22"/>
        </w:rPr>
        <w:t>o</w:t>
      </w:r>
      <w:r w:rsidRPr="008C553F">
        <w:rPr>
          <w:sz w:val="22"/>
        </w:rPr>
        <w:t>l</w:t>
      </w:r>
      <w:r w:rsidRPr="008C553F">
        <w:rPr>
          <w:sz w:val="22"/>
        </w:rPr>
        <w:t>ler</w:t>
      </w:r>
      <w:r>
        <w:rPr>
          <w:sz w:val="22"/>
        </w:rPr>
        <w:t xml:space="preserve"> auf dem trockenen Untergrund</w:t>
      </w:r>
      <w:r w:rsidRPr="008C553F">
        <w:rPr>
          <w:sz w:val="22"/>
        </w:rPr>
        <w:t xml:space="preserve">.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0F687F" w:rsidRPr="008C553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F687F" w:rsidRPr="008C553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8C553F">
        <w:rPr>
          <w:sz w:val="22"/>
        </w:rPr>
        <w:t>Gesamtverbrauch (für 2 Arbeitsgänge):</w:t>
      </w:r>
      <w:r w:rsidRPr="008C553F">
        <w:rPr>
          <w:sz w:val="22"/>
        </w:rPr>
        <w:tab/>
        <w:t xml:space="preserve">ca. 0,10 – 0,15 kg/m² </w:t>
      </w:r>
    </w:p>
    <w:p w:rsidR="000F687F" w:rsidRPr="008C553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F687F" w:rsidRPr="008C553F" w:rsidRDefault="000F687F" w:rsidP="000F68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8C553F">
        <w:rPr>
          <w:sz w:val="22"/>
        </w:rPr>
        <w:tab/>
        <w:t>.................. m²</w:t>
      </w:r>
      <w:r w:rsidRPr="008C553F">
        <w:rPr>
          <w:sz w:val="22"/>
        </w:rPr>
        <w:tab/>
        <w:t>Einzel ..................</w:t>
      </w:r>
      <w:r w:rsidRPr="008C553F">
        <w:rPr>
          <w:sz w:val="22"/>
        </w:rPr>
        <w:tab/>
        <w:t>Gesamt: ..................</w:t>
      </w:r>
    </w:p>
    <w:p w:rsidR="003E6A02" w:rsidRDefault="003E6A02" w:rsidP="007972B3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3E6A02" w:rsidRDefault="003E6A02" w:rsidP="007972B3">
      <w:pPr>
        <w:tabs>
          <w:tab w:val="left" w:pos="3686"/>
          <w:tab w:val="left" w:pos="4962"/>
          <w:tab w:val="left" w:pos="7938"/>
        </w:tabs>
        <w:rPr>
          <w:sz w:val="22"/>
        </w:rPr>
      </w:pPr>
    </w:p>
    <w:p w:rsidR="00FB017C" w:rsidRPr="002957F5" w:rsidRDefault="002957F5" w:rsidP="007972B3">
      <w:pPr>
        <w:tabs>
          <w:tab w:val="left" w:pos="3686"/>
          <w:tab w:val="left" w:pos="4962"/>
          <w:tab w:val="left" w:pos="7938"/>
        </w:tabs>
        <w:rPr>
          <w:i/>
          <w:sz w:val="22"/>
          <w:u w:val="single"/>
        </w:rPr>
      </w:pPr>
      <w:r w:rsidRPr="002957F5">
        <w:rPr>
          <w:i/>
          <w:sz w:val="22"/>
          <w:u w:val="single"/>
        </w:rPr>
        <w:t>Alternativposition:</w:t>
      </w: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>
        <w:rPr>
          <w:b/>
          <w:sz w:val="22"/>
        </w:rPr>
        <w:t xml:space="preserve">Silikatische </w:t>
      </w: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Oberflächenvergütung, farbig</w:t>
      </w:r>
      <w:r>
        <w:rPr>
          <w:sz w:val="22"/>
        </w:rPr>
        <w:t>:</w:t>
      </w:r>
      <w:r>
        <w:rPr>
          <w:sz w:val="22"/>
        </w:rPr>
        <w:tab/>
      </w:r>
      <w:r w:rsidR="00A515A5" w:rsidRPr="008C553F">
        <w:rPr>
          <w:sz w:val="22"/>
        </w:rPr>
        <w:t xml:space="preserve">Durchführen eines Reinigungsschliffs </w:t>
      </w:r>
      <w:r w:rsidR="00A515A5">
        <w:rPr>
          <w:sz w:val="22"/>
        </w:rPr>
        <w:t>zum Entfernen störender Ausblühungen und Versalzungen</w:t>
      </w:r>
      <w:r w:rsidR="00A515A5" w:rsidRPr="008C553F">
        <w:rPr>
          <w:sz w:val="22"/>
        </w:rPr>
        <w:t xml:space="preserve"> </w:t>
      </w:r>
      <w:r w:rsidR="00A515A5">
        <w:rPr>
          <w:sz w:val="22"/>
        </w:rPr>
        <w:t>mit geeignetem Schleifmedium</w:t>
      </w:r>
      <w:r>
        <w:rPr>
          <w:sz w:val="22"/>
        </w:rPr>
        <w:br/>
        <w:t>(z. B. Di</w:t>
      </w:r>
      <w:r>
        <w:rPr>
          <w:sz w:val="22"/>
        </w:rPr>
        <w:t>a</w:t>
      </w:r>
      <w:r>
        <w:rPr>
          <w:sz w:val="22"/>
        </w:rPr>
        <w:t>mantschleifscheiben „</w:t>
      </w:r>
      <w:r w:rsidR="000A611D">
        <w:rPr>
          <w:sz w:val="22"/>
        </w:rPr>
        <w:t>Diasoft Plus“ K17</w:t>
      </w:r>
      <w:r>
        <w:rPr>
          <w:sz w:val="22"/>
        </w:rPr>
        <w:t xml:space="preserve">0, </w:t>
      </w:r>
      <w:r>
        <w:rPr>
          <w:sz w:val="22"/>
        </w:rPr>
        <w:br/>
        <w:t>Fa. MKS Funke GmbH, Bocholt)</w:t>
      </w:r>
      <w:r w:rsidRPr="008C553F">
        <w:rPr>
          <w:sz w:val="22"/>
        </w:rPr>
        <w:t xml:space="preserve">. </w:t>
      </w:r>
      <w:r>
        <w:rPr>
          <w:sz w:val="22"/>
        </w:rPr>
        <w:br/>
      </w:r>
      <w:r w:rsidRPr="008C553F">
        <w:rPr>
          <w:sz w:val="22"/>
        </w:rPr>
        <w:t xml:space="preserve">Anschließende </w:t>
      </w:r>
      <w:r w:rsidR="003E6A02">
        <w:rPr>
          <w:sz w:val="22"/>
        </w:rPr>
        <w:t xml:space="preserve">mehrmalige </w:t>
      </w:r>
      <w:r>
        <w:rPr>
          <w:sz w:val="22"/>
        </w:rPr>
        <w:t>porentiefe Nassreinigung mit Wascha</w:t>
      </w:r>
      <w:r>
        <w:rPr>
          <w:sz w:val="22"/>
        </w:rPr>
        <w:t>u</w:t>
      </w:r>
      <w:r>
        <w:rPr>
          <w:sz w:val="22"/>
        </w:rPr>
        <w:t>tomaten zur vollständigen Entfernung des Schleifstaubes</w:t>
      </w:r>
      <w:r w:rsidRPr="008C553F">
        <w:rPr>
          <w:sz w:val="22"/>
        </w:rPr>
        <w:t>.</w:t>
      </w: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Aufbringen</w:t>
      </w:r>
      <w:r w:rsidRPr="00173782">
        <w:rPr>
          <w:sz w:val="22"/>
        </w:rPr>
        <w:t xml:space="preserve"> der </w:t>
      </w:r>
      <w:r>
        <w:rPr>
          <w:sz w:val="22"/>
        </w:rPr>
        <w:t>farbigen, zweikomponentigen, silikatischen Oberfl</w:t>
      </w:r>
      <w:r>
        <w:rPr>
          <w:sz w:val="22"/>
        </w:rPr>
        <w:t>ä</w:t>
      </w:r>
      <w:r>
        <w:rPr>
          <w:sz w:val="22"/>
        </w:rPr>
        <w:t xml:space="preserve">chenvergütung </w:t>
      </w:r>
      <w:hyperlink r:id="rId14" w:history="1">
        <w:r w:rsidRPr="008A12B8">
          <w:rPr>
            <w:rStyle w:val="Hyperlink"/>
            <w:b/>
            <w:sz w:val="22"/>
            <w:szCs w:val="22"/>
          </w:rPr>
          <w:t>LO</w:t>
        </w:r>
        <w:r w:rsidRPr="008A12B8">
          <w:rPr>
            <w:rStyle w:val="Hyperlink"/>
            <w:b/>
            <w:sz w:val="22"/>
            <w:szCs w:val="22"/>
          </w:rPr>
          <w:t>T</w:t>
        </w:r>
        <w:r w:rsidRPr="008A12B8">
          <w:rPr>
            <w:rStyle w:val="Hyperlink"/>
            <w:b/>
            <w:sz w:val="22"/>
            <w:szCs w:val="22"/>
          </w:rPr>
          <w:t>USEA</w:t>
        </w:r>
        <w:r w:rsidRPr="008A12B8">
          <w:rPr>
            <w:rStyle w:val="Hyperlink"/>
            <w:b/>
            <w:sz w:val="22"/>
            <w:szCs w:val="22"/>
          </w:rPr>
          <w:t>L</w:t>
        </w:r>
        <w:r w:rsidRPr="008A12B8">
          <w:rPr>
            <w:rStyle w:val="Hyperlink"/>
            <w:b/>
            <w:sz w:val="22"/>
            <w:szCs w:val="22"/>
            <w:vertAlign w:val="superscript"/>
          </w:rPr>
          <w:t>®</w:t>
        </w:r>
        <w:r w:rsidRPr="008A12B8">
          <w:rPr>
            <w:rStyle w:val="Hyperlink"/>
            <w:b/>
            <w:sz w:val="22"/>
            <w:szCs w:val="22"/>
          </w:rPr>
          <w:t xml:space="preserve"> Lasur</w:t>
        </w:r>
      </w:hyperlink>
      <w:r>
        <w:rPr>
          <w:sz w:val="22"/>
        </w:rPr>
        <w:t xml:space="preserve"> in 2 Arbeitsgängen. Materia</w:t>
      </w:r>
      <w:r>
        <w:rPr>
          <w:sz w:val="22"/>
        </w:rPr>
        <w:t>l</w:t>
      </w:r>
      <w:r>
        <w:rPr>
          <w:sz w:val="22"/>
        </w:rPr>
        <w:t>auftrag gleichmäßig dünn mit Nylonroller</w:t>
      </w:r>
      <w:r w:rsidRPr="004E5310">
        <w:rPr>
          <w:sz w:val="22"/>
        </w:rPr>
        <w:t xml:space="preserve"> </w:t>
      </w:r>
      <w:r>
        <w:rPr>
          <w:sz w:val="22"/>
        </w:rPr>
        <w:t>auf dem trockenen Untergrund</w:t>
      </w:r>
      <w:r w:rsidRPr="008C553F">
        <w:rPr>
          <w:sz w:val="22"/>
        </w:rPr>
        <w:t xml:space="preserve">. </w:t>
      </w:r>
      <w:r>
        <w:rPr>
          <w:sz w:val="22"/>
        </w:rPr>
        <w:t>(Abstreifgitter verwe</w:t>
      </w:r>
      <w:r>
        <w:rPr>
          <w:sz w:val="22"/>
        </w:rPr>
        <w:t>n</w:t>
      </w:r>
      <w:r>
        <w:rPr>
          <w:sz w:val="22"/>
        </w:rPr>
        <w:t xml:space="preserve">den!). </w:t>
      </w: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lastRenderedPageBreak/>
        <w:br/>
        <w:t>Gesamtverbrauch (für 2 Arbeitsgänge):</w:t>
      </w:r>
      <w:r>
        <w:rPr>
          <w:sz w:val="22"/>
        </w:rPr>
        <w:tab/>
        <w:t xml:space="preserve">ca. 0,2 – 0,25 kg/m² </w:t>
      </w: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9D467D" w:rsidRDefault="009D467D" w:rsidP="009D467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72B3" w:rsidRPr="00501294" w:rsidRDefault="007972B3" w:rsidP="007972B3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E511BA" w:rsidRDefault="00E511BA" w:rsidP="00C1753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>
        <w:rPr>
          <w:b/>
          <w:sz w:val="22"/>
        </w:rPr>
        <w:t>Rand-, Bewegungsfugen:</w:t>
      </w:r>
      <w:r>
        <w:rPr>
          <w:sz w:val="22"/>
        </w:rPr>
        <w:tab/>
      </w:r>
      <w:r w:rsidRPr="00BA616A">
        <w:rPr>
          <w:rFonts w:cs="Arial"/>
          <w:sz w:val="22"/>
          <w:szCs w:val="22"/>
        </w:rPr>
        <w:t>Deckungsgleiches Übernehmen im Untergrund im A</w:t>
      </w:r>
      <w:r w:rsidRPr="00BA616A">
        <w:rPr>
          <w:rFonts w:cs="Arial"/>
          <w:sz w:val="22"/>
          <w:szCs w:val="22"/>
        </w:rPr>
        <w:t>n</w:t>
      </w:r>
      <w:r w:rsidRPr="00BA616A">
        <w:rPr>
          <w:rFonts w:cs="Arial"/>
          <w:sz w:val="22"/>
          <w:szCs w:val="22"/>
        </w:rPr>
        <w:t xml:space="preserve">schluss an feste Einbauten und aufgehende Bauteile </w:t>
      </w:r>
      <w:r w:rsidR="00C5583B">
        <w:rPr>
          <w:rFonts w:cs="Arial"/>
          <w:sz w:val="22"/>
          <w:szCs w:val="22"/>
        </w:rPr>
        <w:t xml:space="preserve">sowie in der Fläche </w:t>
      </w:r>
      <w:r w:rsidRPr="00BA616A">
        <w:rPr>
          <w:rFonts w:cs="Arial"/>
          <w:sz w:val="22"/>
          <w:szCs w:val="22"/>
        </w:rPr>
        <w:t>vorhandene</w:t>
      </w:r>
      <w:r>
        <w:rPr>
          <w:rFonts w:cs="Arial"/>
          <w:sz w:val="22"/>
          <w:szCs w:val="22"/>
        </w:rPr>
        <w:t>r</w:t>
      </w:r>
      <w:r w:rsidRPr="00BA616A">
        <w:rPr>
          <w:rFonts w:cs="Arial"/>
          <w:sz w:val="22"/>
          <w:szCs w:val="22"/>
        </w:rPr>
        <w:t xml:space="preserve"> </w:t>
      </w:r>
      <w:r w:rsidR="00226A75">
        <w:rPr>
          <w:rFonts w:cs="Arial"/>
          <w:sz w:val="22"/>
          <w:szCs w:val="22"/>
        </w:rPr>
        <w:t>Bauteil</w:t>
      </w:r>
      <w:r w:rsidRPr="00BA616A">
        <w:rPr>
          <w:rFonts w:cs="Arial"/>
          <w:sz w:val="22"/>
          <w:szCs w:val="22"/>
        </w:rPr>
        <w:t>- bzw. Bauwerksfugen in das aufzubringende Verbundsy</w:t>
      </w:r>
      <w:r w:rsidRPr="00BA616A">
        <w:rPr>
          <w:rFonts w:cs="Arial"/>
          <w:sz w:val="22"/>
          <w:szCs w:val="22"/>
        </w:rPr>
        <w:t>s</w:t>
      </w:r>
      <w:r w:rsidRPr="00BA616A">
        <w:rPr>
          <w:rFonts w:cs="Arial"/>
          <w:sz w:val="22"/>
          <w:szCs w:val="22"/>
        </w:rPr>
        <w:t xml:space="preserve">tem. Fugenbreite entsprechend der Breite der Untergrundfuge. </w:t>
      </w:r>
      <w:r w:rsidR="003E6A02">
        <w:rPr>
          <w:rFonts w:cs="Arial"/>
          <w:sz w:val="22"/>
          <w:szCs w:val="22"/>
        </w:rPr>
        <w:t>Fugenkanten anfasen!</w:t>
      </w:r>
      <w:r w:rsidRPr="00BA616A">
        <w:rPr>
          <w:sz w:val="22"/>
          <w:szCs w:val="22"/>
        </w:rPr>
        <w:br/>
      </w: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1F0B59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1F0B59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b/>
          <w:sz w:val="22"/>
          <w:szCs w:val="22"/>
        </w:rPr>
        <w:t>Untergrundfugen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  <w:t xml:space="preserve">Kraftschlüssiges Schließen </w:t>
      </w:r>
      <w:r>
        <w:rPr>
          <w:rFonts w:cs="Arial"/>
          <w:sz w:val="22"/>
          <w:szCs w:val="22"/>
        </w:rPr>
        <w:t>im Untergrund</w:t>
      </w:r>
      <w:r w:rsidRPr="00BA616A">
        <w:rPr>
          <w:rFonts w:cs="Arial"/>
          <w:sz w:val="22"/>
          <w:szCs w:val="22"/>
        </w:rPr>
        <w:t xml:space="preserve"> vorhandener </w:t>
      </w:r>
      <w:r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</w:t>
      </w:r>
      <w:r>
        <w:rPr>
          <w:rFonts w:cs="Arial"/>
          <w:sz w:val="22"/>
          <w:szCs w:val="22"/>
        </w:rPr>
        <w:t xml:space="preserve"> </w:t>
      </w:r>
      <w:r w:rsidRPr="00BA616A">
        <w:rPr>
          <w:rFonts w:cs="Arial"/>
          <w:sz w:val="22"/>
          <w:szCs w:val="22"/>
        </w:rPr>
        <w:t xml:space="preserve">mit Reaktionsharz </w:t>
      </w:r>
      <w:hyperlink r:id="rId15" w:history="1">
        <w:r w:rsidRPr="008A12B8">
          <w:rPr>
            <w:rStyle w:val="Hyperlink"/>
            <w:b/>
            <w:sz w:val="22"/>
          </w:rPr>
          <w:t>RH</w:t>
        </w:r>
        <w:r w:rsidRPr="008A12B8">
          <w:rPr>
            <w:rStyle w:val="Hyperlink"/>
            <w:b/>
            <w:sz w:val="22"/>
          </w:rPr>
          <w:t>O</w:t>
        </w:r>
        <w:r w:rsidRPr="008A12B8">
          <w:rPr>
            <w:rStyle w:val="Hyperlink"/>
            <w:b/>
            <w:sz w:val="22"/>
          </w:rPr>
          <w:t>N</w:t>
        </w:r>
        <w:r w:rsidRPr="008A12B8">
          <w:rPr>
            <w:rStyle w:val="Hyperlink"/>
            <w:b/>
            <w:sz w:val="22"/>
          </w:rPr>
          <w:t>A</w:t>
        </w:r>
        <w:r w:rsidRPr="008A12B8">
          <w:rPr>
            <w:rStyle w:val="Hyperlink"/>
            <w:b/>
            <w:sz w:val="22"/>
          </w:rPr>
          <w:t>S</w:t>
        </w:r>
        <w:r w:rsidRPr="008A12B8">
          <w:rPr>
            <w:rStyle w:val="Hyperlink"/>
            <w:b/>
            <w:sz w:val="22"/>
          </w:rPr>
          <w:t>TON</w:t>
        </w:r>
        <w:r w:rsidRPr="008A12B8">
          <w:rPr>
            <w:rStyle w:val="Hyperlink"/>
            <w:rFonts w:cs="Arial"/>
            <w:b/>
            <w:sz w:val="22"/>
            <w:szCs w:val="22"/>
            <w:vertAlign w:val="superscript"/>
          </w:rPr>
          <w:t>®</w:t>
        </w:r>
        <w:r w:rsidRPr="008A12B8">
          <w:rPr>
            <w:rStyle w:val="Hyperlink"/>
            <w:b/>
            <w:sz w:val="22"/>
          </w:rPr>
          <w:t xml:space="preserve"> </w:t>
        </w:r>
        <w:r w:rsidRPr="008A12B8">
          <w:rPr>
            <w:rStyle w:val="Hyperlink"/>
            <w:rFonts w:cs="Arial"/>
            <w:b/>
            <w:sz w:val="22"/>
            <w:szCs w:val="22"/>
          </w:rPr>
          <w:t>UVL</w:t>
        </w:r>
      </w:hyperlink>
      <w:r w:rsidRPr="00BA616A">
        <w:rPr>
          <w:rFonts w:cs="Arial"/>
          <w:sz w:val="22"/>
          <w:szCs w:val="22"/>
        </w:rPr>
        <w:t xml:space="preserve"> (je nach Fugenbreite ggfls. gefüllt mit Quarzfüllstoff). </w:t>
      </w:r>
      <w:r w:rsidR="003E6A02" w:rsidRPr="00BA616A">
        <w:rPr>
          <w:rFonts w:cs="Arial"/>
          <w:sz w:val="22"/>
          <w:szCs w:val="22"/>
        </w:rPr>
        <w:t>Nachschneiden geschlossene</w:t>
      </w:r>
      <w:r w:rsidR="003E6A02">
        <w:rPr>
          <w:rFonts w:cs="Arial"/>
          <w:sz w:val="22"/>
          <w:szCs w:val="22"/>
        </w:rPr>
        <w:t>r</w:t>
      </w:r>
      <w:r w:rsidR="003E6A02" w:rsidRPr="00BA616A">
        <w:rPr>
          <w:rFonts w:cs="Arial"/>
          <w:sz w:val="22"/>
          <w:szCs w:val="22"/>
        </w:rPr>
        <w:t xml:space="preserve"> Untergrundfugen in mind. derselben Breite und dem Verlauf der Untergrundfuge folgend.</w:t>
      </w:r>
      <w:r w:rsidRPr="00BA616A">
        <w:rPr>
          <w:rFonts w:cs="Arial"/>
          <w:sz w:val="22"/>
          <w:szCs w:val="22"/>
        </w:rPr>
        <w:t xml:space="preserve"> Bei Nassschnitt Schneidschlamm s</w:t>
      </w:r>
      <w:r w:rsidRPr="00BA616A">
        <w:rPr>
          <w:rFonts w:cs="Arial"/>
          <w:sz w:val="22"/>
          <w:szCs w:val="22"/>
        </w:rPr>
        <w:t>o</w:t>
      </w:r>
      <w:r w:rsidRPr="00BA616A">
        <w:rPr>
          <w:rFonts w:cs="Arial"/>
          <w:sz w:val="22"/>
          <w:szCs w:val="22"/>
        </w:rPr>
        <w:t>fort beseitigen!</w:t>
      </w:r>
      <w:r w:rsidR="003E6A02">
        <w:rPr>
          <w:rFonts w:cs="Arial"/>
          <w:sz w:val="22"/>
          <w:szCs w:val="22"/>
        </w:rPr>
        <w:t xml:space="preserve"> Fugenkanten anfasen!</w:t>
      </w:r>
      <w:r w:rsidRPr="00BA616A">
        <w:rPr>
          <w:rFonts w:cs="Arial"/>
          <w:sz w:val="22"/>
          <w:szCs w:val="22"/>
        </w:rPr>
        <w:br/>
      </w:r>
      <w:r w:rsidRPr="00BA616A">
        <w:rPr>
          <w:sz w:val="22"/>
          <w:szCs w:val="22"/>
        </w:rPr>
        <w:tab/>
      </w: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  <w:r w:rsidRPr="00BA616A">
        <w:rPr>
          <w:rFonts w:cs="Arial"/>
          <w:sz w:val="22"/>
          <w:szCs w:val="22"/>
        </w:rPr>
        <w:t xml:space="preserve"> </w:t>
      </w:r>
    </w:p>
    <w:p w:rsidR="001F0B59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D70B86" w:rsidRDefault="00D70B86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3E6A02" w:rsidRDefault="003E6A02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3E6A02" w:rsidRDefault="003E6A02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3E6A02" w:rsidRDefault="003E6A02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</w:rPr>
      </w:pP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i/>
          <w:sz w:val="22"/>
          <w:szCs w:val="22"/>
          <w:u w:val="single"/>
        </w:rPr>
      </w:pPr>
      <w:r w:rsidRPr="00BA616A">
        <w:rPr>
          <w:rFonts w:cs="Arial"/>
          <w:i/>
          <w:sz w:val="22"/>
          <w:szCs w:val="22"/>
          <w:u w:val="single"/>
        </w:rPr>
        <w:t>Eventualposition:</w:t>
      </w:r>
    </w:p>
    <w:p w:rsidR="001F0B59" w:rsidRPr="00BA616A" w:rsidRDefault="001F0B59" w:rsidP="00603BC8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 w:rsidRPr="00533712">
        <w:rPr>
          <w:rFonts w:cs="Arial"/>
          <w:b/>
          <w:sz w:val="22"/>
          <w:szCs w:val="22"/>
        </w:rPr>
        <w:t>Fugenfüllung</w:t>
      </w:r>
      <w:r w:rsidRPr="00BA616A">
        <w:rPr>
          <w:rFonts w:cs="Arial"/>
          <w:sz w:val="22"/>
          <w:szCs w:val="22"/>
        </w:rPr>
        <w:t>:</w:t>
      </w:r>
      <w:r w:rsidRPr="00BA616A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ugen ggfls. trocknen und reinigen. Einlegen einer geeigneten Fugendichtschnur aus geschlossenzelligem Schaumkunststoff. Fugenfüllung mit geeigneten Fugenfüllsto</w:t>
      </w:r>
      <w:r w:rsidRPr="00BA616A">
        <w:rPr>
          <w:rFonts w:cs="Arial"/>
          <w:sz w:val="22"/>
          <w:szCs w:val="22"/>
        </w:rPr>
        <w:t>f</w:t>
      </w:r>
      <w:r w:rsidRPr="00BA616A">
        <w:rPr>
          <w:rFonts w:cs="Arial"/>
          <w:sz w:val="22"/>
          <w:szCs w:val="22"/>
        </w:rPr>
        <w:t>fen.</w:t>
      </w: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Fugenquerschnitt: ………x………mm</w:t>
      </w:r>
    </w:p>
    <w:p w:rsidR="001F0B59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A80B25" w:rsidRPr="00BA616A" w:rsidRDefault="00A80B25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rFonts w:cs="Arial"/>
          <w:sz w:val="22"/>
          <w:szCs w:val="22"/>
        </w:rPr>
      </w:pP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szCs w:val="22"/>
        </w:rPr>
      </w:pPr>
      <w:r w:rsidRPr="00BA616A">
        <w:rPr>
          <w:rFonts w:cs="Arial"/>
          <w:sz w:val="22"/>
          <w:szCs w:val="22"/>
        </w:rPr>
        <w:tab/>
        <w:t>Angebotener Fugendich</w:t>
      </w:r>
      <w:r w:rsidRPr="00BA616A">
        <w:rPr>
          <w:rFonts w:cs="Arial"/>
          <w:sz w:val="22"/>
          <w:szCs w:val="22"/>
        </w:rPr>
        <w:t>t</w:t>
      </w:r>
      <w:r w:rsidRPr="00BA616A">
        <w:rPr>
          <w:rFonts w:cs="Arial"/>
          <w:sz w:val="22"/>
          <w:szCs w:val="22"/>
        </w:rPr>
        <w:t>stoff………………………………</w:t>
      </w: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</w:p>
    <w:p w:rsidR="001F0B59" w:rsidRPr="00BA616A" w:rsidRDefault="001F0B59" w:rsidP="001F0B59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sz w:val="22"/>
          <w:szCs w:val="22"/>
        </w:rPr>
      </w:pPr>
      <w:r w:rsidRPr="00BA616A">
        <w:rPr>
          <w:sz w:val="22"/>
          <w:szCs w:val="22"/>
        </w:rPr>
        <w:tab/>
        <w:t>..................lfm</w:t>
      </w:r>
      <w:r w:rsidRPr="00BA616A">
        <w:rPr>
          <w:sz w:val="22"/>
          <w:szCs w:val="22"/>
        </w:rPr>
        <w:tab/>
        <w:t>Einzel ..................</w:t>
      </w:r>
      <w:r w:rsidRPr="00BA616A">
        <w:rPr>
          <w:sz w:val="22"/>
          <w:szCs w:val="22"/>
        </w:rPr>
        <w:tab/>
        <w:t>Gesamt: ..................</w:t>
      </w:r>
    </w:p>
    <w:p w:rsidR="001F0B59" w:rsidRDefault="001F0B59" w:rsidP="001F0B59"/>
    <w:p w:rsidR="00C36D48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C36D48" w:rsidRDefault="00C36D48" w:rsidP="00C1753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8E2DB1" w:rsidRDefault="008E2DB1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8E2DB1" w:rsidRDefault="008E2DB1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E56F1" w:rsidRDefault="00BE56F1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3D051C" w:rsidRDefault="00C17539" w:rsidP="00C36D48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 w:rsidRPr="00B60D42">
        <w:rPr>
          <w:sz w:val="22"/>
        </w:rPr>
        <w:br/>
        <w:t>Angebotssumme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</w:r>
      <w:r w:rsidRPr="00B60D42">
        <w:rPr>
          <w:sz w:val="22"/>
        </w:rPr>
        <w:lastRenderedPageBreak/>
        <w:t>MwSt.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>Angebotssumme brutto</w:t>
      </w:r>
      <w:r w:rsidRPr="00B60D42">
        <w:rPr>
          <w:sz w:val="22"/>
        </w:rPr>
        <w:tab/>
        <w:t>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br/>
        <w:t xml:space="preserve"> </w:t>
      </w:r>
      <w:r w:rsidRPr="00B60D42">
        <w:rPr>
          <w:sz w:val="22"/>
        </w:rPr>
        <w:br/>
        <w:t>Datum:</w:t>
      </w:r>
      <w:r w:rsidRPr="00B60D42">
        <w:rPr>
          <w:sz w:val="22"/>
        </w:rPr>
        <w:tab/>
      </w:r>
      <w:r w:rsidRPr="00B60D42">
        <w:rPr>
          <w:sz w:val="22"/>
        </w:rPr>
        <w:tab/>
        <w:t>...........................................................</w:t>
      </w:r>
      <w:r w:rsidRPr="00B60D42">
        <w:rPr>
          <w:sz w:val="22"/>
        </w:rPr>
        <w:br/>
      </w:r>
      <w:r w:rsidRPr="00B60D42">
        <w:rPr>
          <w:sz w:val="22"/>
        </w:rPr>
        <w:tab/>
      </w:r>
      <w:r w:rsidRPr="00B60D42">
        <w:rPr>
          <w:sz w:val="22"/>
        </w:rPr>
        <w:tab/>
        <w:t xml:space="preserve">      Firmenstempel/Unterschrift</w:t>
      </w:r>
    </w:p>
    <w:sectPr w:rsidR="003D051C" w:rsidSect="00AE3E7B">
      <w:headerReference w:type="default" r:id="rId16"/>
      <w:headerReference w:type="first" r:id="rId17"/>
      <w:pgSz w:w="11907" w:h="16840" w:code="9"/>
      <w:pgMar w:top="2041" w:right="709" w:bottom="1560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F92" w:rsidRDefault="00C07F92">
      <w:r>
        <w:separator/>
      </w:r>
    </w:p>
  </w:endnote>
  <w:endnote w:type="continuationSeparator" w:id="0">
    <w:p w:rsidR="00C07F92" w:rsidRDefault="00C07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F92" w:rsidRDefault="00C07F92">
      <w:r>
        <w:separator/>
      </w:r>
    </w:p>
  </w:footnote>
  <w:footnote w:type="continuationSeparator" w:id="0">
    <w:p w:rsidR="00C07F92" w:rsidRDefault="00C07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C7" w:rsidRDefault="00947DC7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947DC7" w:rsidRDefault="00947DC7" w:rsidP="00633034">
    <w:pPr>
      <w:tabs>
        <w:tab w:val="left" w:pos="3686"/>
        <w:tab w:val="left" w:pos="5670"/>
        <w:tab w:val="left" w:pos="7371"/>
      </w:tabs>
      <w:ind w:left="3686" w:hanging="3686"/>
      <w:rPr>
        <w:b/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  <w:t>AgBB-geprüfter, schwind- und spannungsarmer Industrieb</w:t>
    </w:r>
    <w:r>
      <w:rPr>
        <w:b/>
        <w:sz w:val="22"/>
      </w:rPr>
      <w:t>e</w:t>
    </w:r>
    <w:r w:rsidR="000C4EB7">
      <w:rPr>
        <w:b/>
        <w:sz w:val="22"/>
      </w:rPr>
      <w:t>lag CT-C6</w:t>
    </w:r>
    <w:r>
      <w:rPr>
        <w:b/>
        <w:sz w:val="22"/>
      </w:rPr>
      <w:t>0</w:t>
    </w:r>
    <w:r w:rsidR="00AB3F60">
      <w:rPr>
        <w:b/>
        <w:sz w:val="22"/>
      </w:rPr>
      <w:t>-SW1</w:t>
    </w:r>
    <w:r>
      <w:rPr>
        <w:b/>
        <w:sz w:val="22"/>
      </w:rPr>
      <w:t xml:space="preserve"> aus RHEOBOND</w:t>
    </w:r>
    <w:r w:rsidRPr="002F5941">
      <w:rPr>
        <w:rFonts w:cs="Arial"/>
        <w:b/>
        <w:sz w:val="22"/>
        <w:szCs w:val="22"/>
        <w:vertAlign w:val="superscript"/>
      </w:rPr>
      <w:t>®</w:t>
    </w:r>
    <w:r>
      <w:rPr>
        <w:b/>
        <w:sz w:val="22"/>
      </w:rPr>
      <w:t xml:space="preserve"> 008 mit silikatischer Oberflächenverg</w:t>
    </w:r>
    <w:r>
      <w:rPr>
        <w:b/>
        <w:sz w:val="22"/>
      </w:rPr>
      <w:t>ü</w:t>
    </w:r>
    <w:r>
      <w:rPr>
        <w:b/>
        <w:sz w:val="22"/>
      </w:rPr>
      <w:t>tung</w:t>
    </w:r>
  </w:p>
  <w:p w:rsidR="00947DC7" w:rsidRDefault="00947DC7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EA6309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8D2481">
      <w:rPr>
        <w:rStyle w:val="Seitenzahl"/>
        <w:noProof/>
        <w:sz w:val="22"/>
      </w:rPr>
      <w:t>7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947DC7" w:rsidRPr="003E2F79" w:rsidRDefault="00947DC7" w:rsidP="003E2F79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DC7" w:rsidRDefault="00947DC7">
    <w:pPr>
      <w:pStyle w:val="Kopfzeile"/>
      <w:tabs>
        <w:tab w:val="clear" w:pos="4536"/>
        <w:tab w:val="clear" w:pos="9072"/>
        <w:tab w:val="left" w:pos="3686"/>
      </w:tabs>
    </w:pPr>
  </w:p>
  <w:p w:rsidR="00947DC7" w:rsidRDefault="00947DC7">
    <w:pPr>
      <w:pStyle w:val="Kopfzeile"/>
      <w:tabs>
        <w:tab w:val="clear" w:pos="4536"/>
        <w:tab w:val="clear" w:pos="9072"/>
        <w:tab w:val="left" w:pos="3686"/>
      </w:tabs>
    </w:pPr>
    <w:r>
      <w:tab/>
      <w:t xml:space="preserve">       </w:t>
    </w:r>
    <w:r>
      <w:rPr>
        <w:b/>
        <w:sz w:val="28"/>
      </w:rPr>
      <w:t>L E I S T U N G S B E S C H R E I B U N 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A90A4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C9"/>
    <w:rsid w:val="000274FD"/>
    <w:rsid w:val="00053E8B"/>
    <w:rsid w:val="000577B8"/>
    <w:rsid w:val="00087012"/>
    <w:rsid w:val="000A01EF"/>
    <w:rsid w:val="000A611D"/>
    <w:rsid w:val="000C4EB7"/>
    <w:rsid w:val="000F687F"/>
    <w:rsid w:val="001233FC"/>
    <w:rsid w:val="00140833"/>
    <w:rsid w:val="00182F23"/>
    <w:rsid w:val="00186910"/>
    <w:rsid w:val="001A76E4"/>
    <w:rsid w:val="001B702D"/>
    <w:rsid w:val="001E5A9D"/>
    <w:rsid w:val="001F0B59"/>
    <w:rsid w:val="00213AAE"/>
    <w:rsid w:val="00226A75"/>
    <w:rsid w:val="002365F1"/>
    <w:rsid w:val="00263CE2"/>
    <w:rsid w:val="00272E27"/>
    <w:rsid w:val="002859BD"/>
    <w:rsid w:val="002957F5"/>
    <w:rsid w:val="002B7D19"/>
    <w:rsid w:val="002C1B9C"/>
    <w:rsid w:val="002F5941"/>
    <w:rsid w:val="00302656"/>
    <w:rsid w:val="003056E0"/>
    <w:rsid w:val="00322BEE"/>
    <w:rsid w:val="003352BC"/>
    <w:rsid w:val="00354C89"/>
    <w:rsid w:val="00380397"/>
    <w:rsid w:val="0039063D"/>
    <w:rsid w:val="003B1C66"/>
    <w:rsid w:val="003D051C"/>
    <w:rsid w:val="003E2F79"/>
    <w:rsid w:val="003E48AE"/>
    <w:rsid w:val="003E6A02"/>
    <w:rsid w:val="004113A2"/>
    <w:rsid w:val="004425A2"/>
    <w:rsid w:val="00453C55"/>
    <w:rsid w:val="004855C0"/>
    <w:rsid w:val="00485CF7"/>
    <w:rsid w:val="00491A92"/>
    <w:rsid w:val="004A1BE9"/>
    <w:rsid w:val="004A3580"/>
    <w:rsid w:val="004D0A02"/>
    <w:rsid w:val="004E685A"/>
    <w:rsid w:val="004F3A39"/>
    <w:rsid w:val="00501294"/>
    <w:rsid w:val="00504A2B"/>
    <w:rsid w:val="0052461C"/>
    <w:rsid w:val="00534416"/>
    <w:rsid w:val="00540DC8"/>
    <w:rsid w:val="00541BD0"/>
    <w:rsid w:val="00545C6D"/>
    <w:rsid w:val="00566827"/>
    <w:rsid w:val="0059259B"/>
    <w:rsid w:val="005C6CA3"/>
    <w:rsid w:val="005D2D32"/>
    <w:rsid w:val="00603BC8"/>
    <w:rsid w:val="00633034"/>
    <w:rsid w:val="00635DCA"/>
    <w:rsid w:val="00641D13"/>
    <w:rsid w:val="00681FD8"/>
    <w:rsid w:val="0068294E"/>
    <w:rsid w:val="00692C3D"/>
    <w:rsid w:val="006A4F4B"/>
    <w:rsid w:val="006A519A"/>
    <w:rsid w:val="006E4FDF"/>
    <w:rsid w:val="006F0B12"/>
    <w:rsid w:val="00707BFC"/>
    <w:rsid w:val="00710C3C"/>
    <w:rsid w:val="007313CC"/>
    <w:rsid w:val="00746200"/>
    <w:rsid w:val="00753B36"/>
    <w:rsid w:val="00770B5A"/>
    <w:rsid w:val="00786C7B"/>
    <w:rsid w:val="007972B3"/>
    <w:rsid w:val="007A64B8"/>
    <w:rsid w:val="007D2EF9"/>
    <w:rsid w:val="00816F9A"/>
    <w:rsid w:val="008222E4"/>
    <w:rsid w:val="00823999"/>
    <w:rsid w:val="008417FC"/>
    <w:rsid w:val="00846BC8"/>
    <w:rsid w:val="0089336D"/>
    <w:rsid w:val="008A12B8"/>
    <w:rsid w:val="008D2481"/>
    <w:rsid w:val="008D7AAA"/>
    <w:rsid w:val="008E17A7"/>
    <w:rsid w:val="008E2DB1"/>
    <w:rsid w:val="00905658"/>
    <w:rsid w:val="00905968"/>
    <w:rsid w:val="009147BE"/>
    <w:rsid w:val="009170DC"/>
    <w:rsid w:val="0093127F"/>
    <w:rsid w:val="00947DC7"/>
    <w:rsid w:val="00985C20"/>
    <w:rsid w:val="009A615A"/>
    <w:rsid w:val="009D467D"/>
    <w:rsid w:val="009E0755"/>
    <w:rsid w:val="009F0FFC"/>
    <w:rsid w:val="009F3403"/>
    <w:rsid w:val="00A515A5"/>
    <w:rsid w:val="00A52DDA"/>
    <w:rsid w:val="00A6060C"/>
    <w:rsid w:val="00A80B25"/>
    <w:rsid w:val="00A85F2F"/>
    <w:rsid w:val="00A9253F"/>
    <w:rsid w:val="00AB0111"/>
    <w:rsid w:val="00AB3F60"/>
    <w:rsid w:val="00AB515C"/>
    <w:rsid w:val="00AE0E2C"/>
    <w:rsid w:val="00AE3E7B"/>
    <w:rsid w:val="00AF58EE"/>
    <w:rsid w:val="00AF7A0F"/>
    <w:rsid w:val="00B103C9"/>
    <w:rsid w:val="00B168DB"/>
    <w:rsid w:val="00B21012"/>
    <w:rsid w:val="00B710D3"/>
    <w:rsid w:val="00B81434"/>
    <w:rsid w:val="00B85A15"/>
    <w:rsid w:val="00B949F6"/>
    <w:rsid w:val="00BB3DA3"/>
    <w:rsid w:val="00BB4653"/>
    <w:rsid w:val="00BE56F1"/>
    <w:rsid w:val="00C07F92"/>
    <w:rsid w:val="00C17539"/>
    <w:rsid w:val="00C1797B"/>
    <w:rsid w:val="00C30E1B"/>
    <w:rsid w:val="00C34E7F"/>
    <w:rsid w:val="00C36D48"/>
    <w:rsid w:val="00C5583B"/>
    <w:rsid w:val="00C60991"/>
    <w:rsid w:val="00C75743"/>
    <w:rsid w:val="00C76E79"/>
    <w:rsid w:val="00CA5A98"/>
    <w:rsid w:val="00CE0BD5"/>
    <w:rsid w:val="00D12556"/>
    <w:rsid w:val="00D23587"/>
    <w:rsid w:val="00D26D9C"/>
    <w:rsid w:val="00D344CC"/>
    <w:rsid w:val="00D41082"/>
    <w:rsid w:val="00D45DB9"/>
    <w:rsid w:val="00D70B86"/>
    <w:rsid w:val="00D71CF3"/>
    <w:rsid w:val="00D93B09"/>
    <w:rsid w:val="00DC606A"/>
    <w:rsid w:val="00DF18BC"/>
    <w:rsid w:val="00E107CE"/>
    <w:rsid w:val="00E11763"/>
    <w:rsid w:val="00E13EBD"/>
    <w:rsid w:val="00E15996"/>
    <w:rsid w:val="00E15F3A"/>
    <w:rsid w:val="00E245A9"/>
    <w:rsid w:val="00E26905"/>
    <w:rsid w:val="00E43E57"/>
    <w:rsid w:val="00E511BA"/>
    <w:rsid w:val="00E81AF7"/>
    <w:rsid w:val="00E91A38"/>
    <w:rsid w:val="00E9302D"/>
    <w:rsid w:val="00EA5143"/>
    <w:rsid w:val="00EA6309"/>
    <w:rsid w:val="00EB22B1"/>
    <w:rsid w:val="00EB6544"/>
    <w:rsid w:val="00EC0014"/>
    <w:rsid w:val="00EC223C"/>
    <w:rsid w:val="00EC7205"/>
    <w:rsid w:val="00ED1F71"/>
    <w:rsid w:val="00ED5995"/>
    <w:rsid w:val="00ED5A95"/>
    <w:rsid w:val="00EF14C9"/>
    <w:rsid w:val="00F0682E"/>
    <w:rsid w:val="00F17428"/>
    <w:rsid w:val="00F25D66"/>
    <w:rsid w:val="00F263E7"/>
    <w:rsid w:val="00F425F2"/>
    <w:rsid w:val="00F62D58"/>
    <w:rsid w:val="00F83BFC"/>
    <w:rsid w:val="00F862BC"/>
    <w:rsid w:val="00F91799"/>
    <w:rsid w:val="00FA2445"/>
    <w:rsid w:val="00FB017C"/>
    <w:rsid w:val="00FC15F7"/>
    <w:rsid w:val="00FE0F71"/>
    <w:rsid w:val="00FF566B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EFD3F90A-16F1-4172-89C1-E0CE371E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3686"/>
        <w:tab w:val="right" w:pos="8931"/>
      </w:tabs>
      <w:ind w:left="3686" w:hanging="3686"/>
    </w:pPr>
    <w:rPr>
      <w:sz w:val="22"/>
    </w:rPr>
  </w:style>
  <w:style w:type="paragraph" w:styleId="Sprechblasentext">
    <w:name w:val="Balloon Text"/>
    <w:basedOn w:val="Standard"/>
    <w:semiHidden/>
    <w:rsid w:val="00EB22B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D71CF3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947DC7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9F0FF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boden-impraegnierung-lotuseal-allesprimer_pi.pdf" TargetMode="External"/><Relationship Id="rId13" Type="http://schemas.openxmlformats.org/officeDocument/2006/relationships/hyperlink" Target="http://www.chemotechnik.de/fileadmin/content/download/produktinformationen/industrieboden-verguetung-lotuseal-kristall_pi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kunstharzboden-rhonaston-uvl_pi.pdf" TargetMode="External"/><Relationship Id="rId12" Type="http://schemas.openxmlformats.org/officeDocument/2006/relationships/hyperlink" Target="http://www.chemotechnik.de/fileadmin/content/download/produktinformationen/industrie-estrich-rheobond-007_pi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emotechnik.de/fileadmin/content/download/produktinformationen/industrie-estrich-rheobond-007_p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hemotechnik.de/fileadmin/content/download/produktinformationen/kunstharzboden-rhonaston-uvl_pi.pdf" TargetMode="External"/><Relationship Id="rId10" Type="http://schemas.openxmlformats.org/officeDocument/2006/relationships/hyperlink" Target="http://www.chemotechnik.de/fileadmin/content/download/produktinformationen/industrie-estrich-rheobond-007_pi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industrie-estrich-rheodur-haftbruecke_pi.pdf" TargetMode="External"/><Relationship Id="rId14" Type="http://schemas.openxmlformats.org/officeDocument/2006/relationships/hyperlink" Target="http://www.chemotechnik.de/fileadmin/content/download/produktinformationen/industrieboden-verguetung-lotuseal-lasur_p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VORLAGEN\LV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LV</Template>
  <TotalTime>0</TotalTime>
  <Pages>7</Pages>
  <Words>1575</Words>
  <Characters>9929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11482</CharactersWithSpaces>
  <SharedDoc>false</SharedDoc>
  <HyperlinkBase/>
  <HLinks>
    <vt:vector size="54" baseType="variant">
      <vt:variant>
        <vt:i4>786528</vt:i4>
      </vt:variant>
      <vt:variant>
        <vt:i4>24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524349</vt:i4>
      </vt:variant>
      <vt:variant>
        <vt:i4>21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http://www.chemotechnik.de/fileadmin/content/download/produktinformationen/industrieboden-verguetung-lotuseal-lasur_pi.pdf</vt:lpwstr>
      </vt:variant>
      <vt:variant>
        <vt:lpwstr/>
      </vt:variant>
      <vt:variant>
        <vt:i4>655414</vt:i4>
      </vt:variant>
      <vt:variant>
        <vt:i4>18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http://www.chemotechnik.de/fileadmin/content/download/produktinformationen/industrieboden-verguetung-lotuseal-kristall_pi.pdf</vt:lpwstr>
      </vt:variant>
      <vt:variant>
        <vt:lpwstr/>
      </vt:variant>
      <vt:variant>
        <vt:i4>8323076</vt:i4>
      </vt:variant>
      <vt:variant>
        <vt:i4>15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8323076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http://www.chemotechnik.de/fileadmin/content/download/produktinformationen/industrie-estrich-rheobond-007_pi.pdf</vt:lpwstr>
      </vt:variant>
      <vt:variant>
        <vt:lpwstr/>
      </vt:variant>
      <vt:variant>
        <vt:i4>8192069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http://www.chemotechnik.de/fileadmin/content/download/produktinformationen/industrie-estrich-rheodur-haftbruecke_pi.pdf</vt:lpwstr>
      </vt:variant>
      <vt:variant>
        <vt:lpwstr/>
      </vt:variant>
      <vt:variant>
        <vt:i4>8323138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http://www.chemotechnik.de/fileadmin/content/download/produktinformationen/industrieboden-impraegnierung-lotuseal-allesprimer_pi.pdf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2021-01-14T10:25:00Z</cp:lastPrinted>
  <dcterms:created xsi:type="dcterms:W3CDTF">2023-10-12T11:50:00Z</dcterms:created>
  <dcterms:modified xsi:type="dcterms:W3CDTF">2023-10-12T11:50:00Z</dcterms:modified>
</cp:coreProperties>
</file>