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5E" w:rsidRDefault="0080225E" w:rsidP="009C3C19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b/>
          <w:sz w:val="22"/>
        </w:rPr>
      </w:pPr>
    </w:p>
    <w:p w:rsidR="00373D76" w:rsidRDefault="00373D76" w:rsidP="009C3C19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b/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373D76" w:rsidRDefault="00373D76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D5127A" w:rsidRDefault="00D5127A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CF2385" w:rsidRDefault="00CF238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CF2385" w:rsidRDefault="00CF238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373D76" w:rsidRDefault="00373D76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  <w:t>Diffusionsfähige Kuns</w:t>
      </w:r>
      <w:r>
        <w:rPr>
          <w:b/>
          <w:sz w:val="22"/>
        </w:rPr>
        <w:t>t</w:t>
      </w:r>
      <w:r>
        <w:rPr>
          <w:b/>
          <w:sz w:val="22"/>
        </w:rPr>
        <w:t>harzbeschichtung</w:t>
      </w:r>
      <w:r w:rsidR="00E24760">
        <w:rPr>
          <w:b/>
          <w:sz w:val="22"/>
        </w:rPr>
        <w:t xml:space="preserve"> </w:t>
      </w:r>
      <w:r>
        <w:rPr>
          <w:b/>
          <w:sz w:val="22"/>
        </w:rPr>
        <w:t xml:space="preserve">aus </w:t>
      </w:r>
      <w:r w:rsidR="00E24760">
        <w:rPr>
          <w:b/>
          <w:sz w:val="22"/>
        </w:rPr>
        <w:br/>
      </w:r>
      <w:r w:rsidR="00CF2385">
        <w:rPr>
          <w:b/>
          <w:sz w:val="22"/>
        </w:rPr>
        <w:t>RHONASTON</w:t>
      </w:r>
      <w:r w:rsidR="00CF2385" w:rsidRPr="00CF2385">
        <w:rPr>
          <w:rFonts w:cs="Arial"/>
          <w:b/>
          <w:sz w:val="22"/>
          <w:szCs w:val="22"/>
          <w:vertAlign w:val="superscript"/>
        </w:rPr>
        <w:t>®</w:t>
      </w:r>
      <w:r>
        <w:rPr>
          <w:b/>
          <w:sz w:val="22"/>
        </w:rPr>
        <w:t xml:space="preserve"> HSD, ca. 1,0 mm</w:t>
      </w:r>
    </w:p>
    <w:p w:rsidR="00373D76" w:rsidRDefault="00373D76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D5127A" w:rsidRDefault="00D5127A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D5127A" w:rsidRDefault="00D5127A" w:rsidP="00D5127A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unseren LV enthaltenen Angaben sind aufgrund unserer 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fahrung nach bestem Wissen erstellt. Die Angaben erfolgen 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>lich Vorschläge für Ausschreibung und ersetzen nicht die planerische Verantwortung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benen Arbeitsfolgen können nicht bei jedem individuellen Bauvo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haben zur Anwendung kommen. Der Einsatz der Produkte muss grundsätzlich auf die örtlichen und technischen Gegebenheiten des Einze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>falls abgestimmt werden.</w:t>
      </w:r>
    </w:p>
    <w:p w:rsidR="00D5127A" w:rsidRDefault="00D5127A" w:rsidP="00D5127A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D5127A" w:rsidRDefault="00D5127A" w:rsidP="00D5127A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373D76" w:rsidRDefault="00D5127A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>entsprechend dem j</w:t>
      </w:r>
      <w:r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  <w:r w:rsidR="00373D76">
        <w:rPr>
          <w:sz w:val="22"/>
        </w:rPr>
        <w:br/>
      </w:r>
      <w:r w:rsidR="00373D76">
        <w:rPr>
          <w:sz w:val="22"/>
        </w:rPr>
        <w:br/>
        <w:t>Für die Verarbeitung gelten außerdem alle Vorschriften und Hi</w:t>
      </w:r>
      <w:r w:rsidR="00373D76">
        <w:rPr>
          <w:sz w:val="22"/>
        </w:rPr>
        <w:t>n</w:t>
      </w:r>
      <w:r w:rsidR="0022324F">
        <w:rPr>
          <w:sz w:val="22"/>
        </w:rPr>
        <w:t>weise der BEB-Arbeitsblätter:</w:t>
      </w:r>
      <w:r w:rsidR="00B63C8B">
        <w:rPr>
          <w:sz w:val="22"/>
        </w:rPr>
        <w:br/>
      </w:r>
      <w:r w:rsidR="00B63C8B">
        <w:rPr>
          <w:sz w:val="22"/>
        </w:rPr>
        <w:br/>
      </w:r>
      <w:r w:rsidR="00373D76">
        <w:rPr>
          <w:sz w:val="22"/>
        </w:rPr>
        <w:t xml:space="preserve">- KH-O/S </w:t>
      </w:r>
      <w:r w:rsidR="00373D76">
        <w:rPr>
          <w:sz w:val="22"/>
        </w:rPr>
        <w:tab/>
        <w:t>(Stoffe)</w:t>
      </w:r>
      <w:r w:rsidR="00373D76">
        <w:rPr>
          <w:sz w:val="22"/>
        </w:rPr>
        <w:br/>
        <w:t>- KH-O/U</w:t>
      </w:r>
      <w:r w:rsidR="00373D76">
        <w:rPr>
          <w:sz w:val="22"/>
        </w:rPr>
        <w:tab/>
        <w:t>(Untergrund)</w:t>
      </w:r>
      <w:r w:rsidR="00373D76">
        <w:rPr>
          <w:sz w:val="22"/>
        </w:rPr>
        <w:br/>
        <w:t xml:space="preserve">- KH-3 </w:t>
      </w:r>
      <w:r w:rsidR="00373D76">
        <w:rPr>
          <w:sz w:val="22"/>
        </w:rPr>
        <w:tab/>
        <w:t>(Beschichtungen)</w:t>
      </w:r>
      <w:r w:rsidR="00373D76">
        <w:rPr>
          <w:sz w:val="22"/>
        </w:rPr>
        <w:br/>
      </w:r>
      <w:r w:rsidR="00373D76">
        <w:rPr>
          <w:sz w:val="22"/>
        </w:rPr>
        <w:br/>
        <w:t>Darüber hinaus müssen stets die einschlägigen Verordnungen, U</w:t>
      </w:r>
      <w:r w:rsidR="00373D76">
        <w:rPr>
          <w:sz w:val="22"/>
        </w:rPr>
        <w:t>n</w:t>
      </w:r>
      <w:r w:rsidR="00373D76">
        <w:rPr>
          <w:sz w:val="22"/>
        </w:rPr>
        <w:t>fallverhütungsvorschriften sowie Merkblätter und Richtlinien der chem</w:t>
      </w:r>
      <w:r w:rsidR="00373D76">
        <w:rPr>
          <w:sz w:val="22"/>
        </w:rPr>
        <w:t>i</w:t>
      </w:r>
      <w:r w:rsidR="00373D76">
        <w:rPr>
          <w:sz w:val="22"/>
        </w:rPr>
        <w:t>schen Berufsgenossenschaft beachtet werden.</w:t>
      </w:r>
    </w:p>
    <w:p w:rsidR="00373D76" w:rsidRDefault="00373D7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73D76" w:rsidRDefault="00373D7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73D76" w:rsidRPr="00676395" w:rsidRDefault="00C14AB8" w:rsidP="0022324F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i/>
          <w:sz w:val="22"/>
          <w:szCs w:val="22"/>
        </w:rPr>
      </w:pPr>
      <w:r w:rsidRPr="00C14AB8">
        <w:rPr>
          <w:b/>
          <w:sz w:val="22"/>
        </w:rPr>
        <w:t>Untergrund</w:t>
      </w:r>
      <w:r>
        <w:rPr>
          <w:sz w:val="22"/>
        </w:rPr>
        <w:t>:</w:t>
      </w:r>
      <w:r>
        <w:rPr>
          <w:sz w:val="22"/>
        </w:rPr>
        <w:tab/>
      </w:r>
      <w:r w:rsidR="00373D76">
        <w:rPr>
          <w:sz w:val="22"/>
        </w:rPr>
        <w:t>Der Untergrund mu</w:t>
      </w:r>
      <w:r w:rsidR="002D5AC1">
        <w:rPr>
          <w:sz w:val="22"/>
        </w:rPr>
        <w:t>ss</w:t>
      </w:r>
      <w:r w:rsidR="00373D76">
        <w:rPr>
          <w:sz w:val="22"/>
        </w:rPr>
        <w:t xml:space="preserve"> den statischen und konstruktiven Anford</w:t>
      </w:r>
      <w:r w:rsidR="00373D76">
        <w:rPr>
          <w:sz w:val="22"/>
        </w:rPr>
        <w:t>e</w:t>
      </w:r>
      <w:r w:rsidR="00373D76">
        <w:rPr>
          <w:sz w:val="22"/>
        </w:rPr>
        <w:t>rungen entsprechen</w:t>
      </w:r>
      <w:r w:rsidR="00676395">
        <w:rPr>
          <w:sz w:val="22"/>
        </w:rPr>
        <w:t xml:space="preserve"> </w:t>
      </w:r>
      <w:r w:rsidR="00676395" w:rsidRPr="00676395">
        <w:rPr>
          <w:sz w:val="22"/>
          <w:szCs w:val="22"/>
        </w:rPr>
        <w:t>und soll für die Verlegung dünnschichtiger Verbundsysteme in Bezug auf die Ebenheit den Anforderungen nach DIN 18202 Tabelle 3, Zeile 3 entsprechen.</w:t>
      </w:r>
    </w:p>
    <w:p w:rsidR="00373D76" w:rsidRDefault="00373D7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624480" w:rsidRDefault="00624480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CE221C" w:rsidRDefault="00CE221C" w:rsidP="00CE221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b/>
          <w:sz w:val="22"/>
        </w:rPr>
        <w:tab/>
      </w:r>
      <w:r>
        <w:rPr>
          <w:sz w:val="22"/>
        </w:rPr>
        <w:t>Abtragen der mürben und/oder verunreinigten Oberflächenzone des Untergrundes durch einmaliges intensives Kugelstrahlen. Anschließende Feinreinigung zur Entstaubung des U</w:t>
      </w:r>
      <w:r>
        <w:rPr>
          <w:sz w:val="22"/>
        </w:rPr>
        <w:t>n</w:t>
      </w:r>
      <w:r>
        <w:rPr>
          <w:sz w:val="22"/>
        </w:rPr>
        <w:t>tergrundes mit leistungsfähigen Industriestaubsaugern.</w:t>
      </w:r>
      <w:r>
        <w:rPr>
          <w:sz w:val="22"/>
        </w:rPr>
        <w:br/>
      </w:r>
      <w:r>
        <w:rPr>
          <w:sz w:val="22"/>
        </w:rPr>
        <w:lastRenderedPageBreak/>
        <w:br/>
        <w:t>............. m²</w:t>
      </w:r>
      <w:r>
        <w:rPr>
          <w:sz w:val="22"/>
        </w:rPr>
        <w:tab/>
        <w:t>Einzel ............</w:t>
      </w:r>
      <w:r>
        <w:rPr>
          <w:sz w:val="22"/>
        </w:rPr>
        <w:tab/>
        <w:t xml:space="preserve"> Gesamt ..................</w:t>
      </w:r>
    </w:p>
    <w:p w:rsidR="00CE221C" w:rsidRDefault="00CE221C" w:rsidP="00CE221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CE221C" w:rsidRDefault="00CE221C" w:rsidP="00CE221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CE221C" w:rsidRPr="007329F1" w:rsidRDefault="00CE221C" w:rsidP="00CE221C">
      <w:pPr>
        <w:tabs>
          <w:tab w:val="left" w:pos="3686"/>
          <w:tab w:val="left" w:pos="5670"/>
          <w:tab w:val="left" w:pos="7938"/>
        </w:tabs>
        <w:outlineLvl w:val="0"/>
        <w:rPr>
          <w:i/>
          <w:sz w:val="22"/>
          <w:u w:val="single"/>
        </w:rPr>
      </w:pPr>
      <w:r w:rsidRPr="007329F1">
        <w:rPr>
          <w:i/>
          <w:sz w:val="22"/>
          <w:u w:val="single"/>
        </w:rPr>
        <w:t>Eventualposition:</w:t>
      </w:r>
    </w:p>
    <w:p w:rsidR="00CE221C" w:rsidRDefault="00CE221C" w:rsidP="00CE221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b/>
          <w:sz w:val="22"/>
        </w:rPr>
        <w:tab/>
      </w:r>
      <w:r>
        <w:rPr>
          <w:sz w:val="22"/>
        </w:rPr>
        <w:t>Durchführung eines 2. Arbeitsganges Kugelstrahlen zum weiteren Abtrag der Oberflächenzone des Untergrundes. Ausführung der Arbeiten nach Erfordernis auf Anordnung des Au</w:t>
      </w:r>
      <w:r>
        <w:rPr>
          <w:sz w:val="22"/>
        </w:rPr>
        <w:t>f</w:t>
      </w:r>
      <w:r>
        <w:rPr>
          <w:sz w:val="22"/>
        </w:rPr>
        <w:t>traggebers.</w:t>
      </w:r>
    </w:p>
    <w:p w:rsidR="00CE221C" w:rsidRDefault="00CE221C" w:rsidP="00CE221C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16163B" w:rsidRDefault="00CE221C" w:rsidP="00CE221C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373D76" w:rsidRDefault="00373D7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0F607F" w:rsidRDefault="000F607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73D76" w:rsidRDefault="00373D7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Hinweis:</w:t>
      </w:r>
      <w:r>
        <w:rPr>
          <w:b/>
          <w:sz w:val="22"/>
        </w:rPr>
        <w:tab/>
      </w:r>
      <w:r w:rsidR="00C14AB8">
        <w:rPr>
          <w:sz w:val="22"/>
        </w:rPr>
        <w:t>Der Untergrund muss</w:t>
      </w:r>
      <w:r>
        <w:rPr>
          <w:sz w:val="22"/>
        </w:rPr>
        <w:t xml:space="preserve"> fest, sauber, saugfähig (offenporig) und frei von Rissen, ablösbaren Bestandteilen und Verschmutzungen jegl</w:t>
      </w:r>
      <w:r>
        <w:rPr>
          <w:sz w:val="22"/>
        </w:rPr>
        <w:t>i</w:t>
      </w:r>
      <w:r>
        <w:rPr>
          <w:sz w:val="22"/>
        </w:rPr>
        <w:t xml:space="preserve">cher Art sein! </w:t>
      </w:r>
    </w:p>
    <w:p w:rsidR="00676395" w:rsidRDefault="00676395" w:rsidP="0067639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676395" w:rsidRPr="0022324F" w:rsidRDefault="00676395" w:rsidP="0067639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i/>
        </w:rPr>
      </w:pPr>
      <w:r>
        <w:rPr>
          <w:sz w:val="22"/>
        </w:rPr>
        <w:tab/>
        <w:t>Er muss für die zu erwartende Beanspr</w:t>
      </w:r>
      <w:r>
        <w:rPr>
          <w:sz w:val="22"/>
        </w:rPr>
        <w:t>u</w:t>
      </w:r>
      <w:r>
        <w:rPr>
          <w:sz w:val="22"/>
        </w:rPr>
        <w:t>chung ausreichende Festigkeit, insbesondere gute Oberflächenfe</w:t>
      </w:r>
      <w:r>
        <w:rPr>
          <w:sz w:val="22"/>
        </w:rPr>
        <w:t>s</w:t>
      </w:r>
      <w:r>
        <w:rPr>
          <w:sz w:val="22"/>
        </w:rPr>
        <w:t xml:space="preserve">tigkeit, aufweisen. </w:t>
      </w:r>
      <w:r>
        <w:rPr>
          <w:sz w:val="22"/>
        </w:rPr>
        <w:br/>
        <w:t>(Oberflächenzugfesti</w:t>
      </w:r>
      <w:r>
        <w:rPr>
          <w:sz w:val="22"/>
        </w:rPr>
        <w:t>g</w:t>
      </w:r>
      <w:r>
        <w:rPr>
          <w:sz w:val="22"/>
        </w:rPr>
        <w:t xml:space="preserve">keit i. M. </w:t>
      </w:r>
      <w:r w:rsidR="00AF15B4">
        <w:rPr>
          <w:rFonts w:cs="Arial"/>
          <w:sz w:val="22"/>
        </w:rPr>
        <w:t>≥</w:t>
      </w:r>
      <w:r w:rsidR="00674370">
        <w:rPr>
          <w:rFonts w:cs="Arial"/>
          <w:sz w:val="22"/>
        </w:rPr>
        <w:t xml:space="preserve"> </w:t>
      </w:r>
      <w:r>
        <w:rPr>
          <w:sz w:val="22"/>
        </w:rPr>
        <w:t>1,5 N/mm²)</w:t>
      </w:r>
    </w:p>
    <w:p w:rsidR="00676395" w:rsidRDefault="0067639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73D76" w:rsidRDefault="00373D7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</w:t>
      </w:r>
      <w:r>
        <w:rPr>
          <w:sz w:val="22"/>
        </w:rPr>
        <w:t>:</w:t>
      </w:r>
      <w:r>
        <w:rPr>
          <w:sz w:val="22"/>
        </w:rPr>
        <w:tab/>
        <w:t>Die ordnungsgemäße Untergrundbeschaffenheit ist vor Verlegeb</w:t>
      </w:r>
      <w:r>
        <w:rPr>
          <w:sz w:val="22"/>
        </w:rPr>
        <w:t>e</w:t>
      </w:r>
      <w:r>
        <w:rPr>
          <w:sz w:val="22"/>
        </w:rPr>
        <w:t xml:space="preserve">ginn vom Auftragnehmer zu überprüfen. </w:t>
      </w:r>
    </w:p>
    <w:p w:rsidR="00373D76" w:rsidRDefault="00373D7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676395" w:rsidRDefault="0067639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73D76" w:rsidRPr="0022324F" w:rsidRDefault="00373D76" w:rsidP="009C3C19">
      <w:pPr>
        <w:tabs>
          <w:tab w:val="left" w:pos="3686"/>
          <w:tab w:val="left" w:pos="5670"/>
          <w:tab w:val="left" w:pos="7938"/>
        </w:tabs>
        <w:outlineLvl w:val="0"/>
        <w:rPr>
          <w:i/>
          <w:sz w:val="22"/>
          <w:szCs w:val="22"/>
          <w:u w:val="single"/>
        </w:rPr>
      </w:pPr>
      <w:r w:rsidRPr="0022324F">
        <w:rPr>
          <w:i/>
          <w:sz w:val="22"/>
          <w:szCs w:val="22"/>
          <w:u w:val="single"/>
        </w:rPr>
        <w:t>Eventualposition:</w:t>
      </w:r>
    </w:p>
    <w:p w:rsidR="00373D76" w:rsidRDefault="00373D7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sz w:val="22"/>
        </w:rPr>
        <w:tab/>
        <w:t>Risse im Untergrund (ohne Bewegung) durch Ei</w:t>
      </w:r>
      <w:r>
        <w:rPr>
          <w:sz w:val="22"/>
        </w:rPr>
        <w:t>n</w:t>
      </w:r>
      <w:r>
        <w:rPr>
          <w:sz w:val="22"/>
        </w:rPr>
        <w:t>schneiden mit Trennscheibe erweitern. Lose Teile entfernen. Risse und Ri</w:t>
      </w:r>
      <w:r w:rsidR="002D5AC1">
        <w:rPr>
          <w:sz w:val="22"/>
        </w:rPr>
        <w:t>ss</w:t>
      </w:r>
      <w:r>
        <w:rPr>
          <w:sz w:val="22"/>
        </w:rPr>
        <w:t>flanken durch Staubsauger u</w:t>
      </w:r>
      <w:r w:rsidR="0022324F">
        <w:rPr>
          <w:sz w:val="22"/>
        </w:rPr>
        <w:t>nd/oder Druckluft entsta</w:t>
      </w:r>
      <w:r w:rsidR="0022324F">
        <w:rPr>
          <w:sz w:val="22"/>
        </w:rPr>
        <w:t>u</w:t>
      </w:r>
      <w:r w:rsidR="0022324F">
        <w:rPr>
          <w:sz w:val="22"/>
        </w:rPr>
        <w:t xml:space="preserve">ben. </w:t>
      </w:r>
      <w:r w:rsidR="0022324F">
        <w:rPr>
          <w:sz w:val="22"/>
        </w:rPr>
        <w:br/>
      </w:r>
      <w:r w:rsidR="009C3C19">
        <w:rPr>
          <w:sz w:val="22"/>
        </w:rPr>
        <w:br/>
      </w:r>
      <w:r w:rsidR="0022324F">
        <w:rPr>
          <w:sz w:val="22"/>
        </w:rPr>
        <w:t>Kraftbündiger Rissverschluss</w:t>
      </w:r>
      <w:r>
        <w:rPr>
          <w:sz w:val="22"/>
        </w:rPr>
        <w:t xml:space="preserve"> mit Reaktionsharz </w:t>
      </w:r>
      <w:r w:rsidR="00624480">
        <w:rPr>
          <w:sz w:val="22"/>
        </w:rPr>
        <w:br/>
      </w:r>
      <w:hyperlink r:id="rId6" w:history="1">
        <w:r w:rsidR="00CF2385" w:rsidRPr="007A1FFA">
          <w:rPr>
            <w:rStyle w:val="Hyperlink"/>
            <w:b/>
            <w:sz w:val="22"/>
          </w:rPr>
          <w:t>RHONASTO</w:t>
        </w:r>
        <w:r w:rsidR="00CF2385" w:rsidRPr="007A1FFA">
          <w:rPr>
            <w:rStyle w:val="Hyperlink"/>
            <w:b/>
            <w:sz w:val="22"/>
          </w:rPr>
          <w:t>N</w:t>
        </w:r>
        <w:r w:rsidR="00CF2385" w:rsidRPr="007A1FF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CF2385" w:rsidRPr="007A1FFA">
          <w:rPr>
            <w:rStyle w:val="Hyperlink"/>
            <w:b/>
            <w:sz w:val="22"/>
          </w:rPr>
          <w:t xml:space="preserve"> </w:t>
        </w:r>
        <w:r w:rsidRPr="007A1FFA">
          <w:rPr>
            <w:rStyle w:val="Hyperlink"/>
            <w:b/>
            <w:sz w:val="22"/>
          </w:rPr>
          <w:t>UVL</w:t>
        </w:r>
      </w:hyperlink>
      <w:r w:rsidR="0022324F">
        <w:rPr>
          <w:sz w:val="22"/>
        </w:rPr>
        <w:t>. Riss</w:t>
      </w:r>
      <w:r>
        <w:rPr>
          <w:sz w:val="22"/>
        </w:rPr>
        <w:t>oberfl</w:t>
      </w:r>
      <w:r>
        <w:rPr>
          <w:sz w:val="22"/>
        </w:rPr>
        <w:t>ä</w:t>
      </w:r>
      <w:r>
        <w:rPr>
          <w:sz w:val="22"/>
        </w:rPr>
        <w:t>che mit Quarzsand abstreuen.</w:t>
      </w:r>
    </w:p>
    <w:p w:rsidR="00373D76" w:rsidRDefault="00373D76" w:rsidP="00C14AB8">
      <w:pPr>
        <w:tabs>
          <w:tab w:val="left" w:pos="3686"/>
          <w:tab w:val="left" w:pos="5670"/>
          <w:tab w:val="left" w:pos="7938"/>
        </w:tabs>
        <w:jc w:val="both"/>
        <w:rPr>
          <w:sz w:val="22"/>
        </w:rPr>
      </w:pPr>
    </w:p>
    <w:p w:rsidR="00373D76" w:rsidRDefault="00373D76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22324F" w:rsidRDefault="0022324F" w:rsidP="00C14AB8">
      <w:pPr>
        <w:tabs>
          <w:tab w:val="left" w:pos="3686"/>
          <w:tab w:val="left" w:pos="5670"/>
          <w:tab w:val="left" w:pos="7938"/>
        </w:tabs>
        <w:jc w:val="both"/>
      </w:pPr>
    </w:p>
    <w:p w:rsidR="00676395" w:rsidRDefault="00676395" w:rsidP="00C14AB8">
      <w:pPr>
        <w:tabs>
          <w:tab w:val="left" w:pos="3686"/>
          <w:tab w:val="left" w:pos="5670"/>
          <w:tab w:val="left" w:pos="7938"/>
        </w:tabs>
        <w:jc w:val="both"/>
      </w:pPr>
    </w:p>
    <w:p w:rsidR="00373D76" w:rsidRPr="0022324F" w:rsidRDefault="00373D76" w:rsidP="009C3C19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i/>
          <w:sz w:val="22"/>
          <w:szCs w:val="22"/>
        </w:rPr>
      </w:pPr>
      <w:r w:rsidRPr="0022324F">
        <w:rPr>
          <w:i/>
          <w:sz w:val="22"/>
          <w:szCs w:val="22"/>
          <w:u w:val="single"/>
        </w:rPr>
        <w:t>Eventualposition</w:t>
      </w:r>
      <w:r w:rsidRPr="0022324F">
        <w:rPr>
          <w:i/>
          <w:sz w:val="22"/>
          <w:szCs w:val="22"/>
        </w:rPr>
        <w:t>:</w:t>
      </w:r>
    </w:p>
    <w:p w:rsidR="0022324F" w:rsidRDefault="00373D76" w:rsidP="00C14AB8">
      <w:pPr>
        <w:tabs>
          <w:tab w:val="left" w:pos="3686"/>
          <w:tab w:val="left" w:pos="4962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Ausgleichsspachtelung</w:t>
      </w:r>
      <w:r>
        <w:rPr>
          <w:sz w:val="22"/>
        </w:rPr>
        <w:t>:</w:t>
      </w:r>
      <w:r>
        <w:rPr>
          <w:sz w:val="22"/>
        </w:rPr>
        <w:tab/>
        <w:t>Ausgleichen von Unebenheiten und Vertiefungen des Untergru</w:t>
      </w:r>
      <w:r>
        <w:rPr>
          <w:sz w:val="22"/>
        </w:rPr>
        <w:t>n</w:t>
      </w:r>
      <w:r>
        <w:rPr>
          <w:sz w:val="22"/>
        </w:rPr>
        <w:t xml:space="preserve">des mit </w:t>
      </w:r>
      <w:hyperlink r:id="rId7" w:history="1">
        <w:r w:rsidR="00CF2385" w:rsidRPr="007A1FFA">
          <w:rPr>
            <w:rStyle w:val="Hyperlink"/>
            <w:b/>
            <w:sz w:val="22"/>
          </w:rPr>
          <w:t>RHONAST</w:t>
        </w:r>
        <w:r w:rsidR="00CF2385" w:rsidRPr="007A1FFA">
          <w:rPr>
            <w:rStyle w:val="Hyperlink"/>
            <w:b/>
            <w:sz w:val="22"/>
          </w:rPr>
          <w:t>O</w:t>
        </w:r>
        <w:r w:rsidR="00CF2385" w:rsidRPr="007A1FFA">
          <w:rPr>
            <w:rStyle w:val="Hyperlink"/>
            <w:b/>
            <w:sz w:val="22"/>
          </w:rPr>
          <w:t>N</w:t>
        </w:r>
        <w:r w:rsidR="00CF2385" w:rsidRPr="007A1FF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CF2385" w:rsidRPr="007A1FFA">
          <w:rPr>
            <w:rStyle w:val="Hyperlink"/>
            <w:b/>
            <w:sz w:val="22"/>
          </w:rPr>
          <w:t xml:space="preserve"> </w:t>
        </w:r>
        <w:r w:rsidRPr="007A1FFA">
          <w:rPr>
            <w:rStyle w:val="Hyperlink"/>
            <w:b/>
            <w:sz w:val="22"/>
          </w:rPr>
          <w:t>HSD</w:t>
        </w:r>
        <w:r w:rsidRPr="007A1FFA">
          <w:rPr>
            <w:rStyle w:val="Hyperlink"/>
            <w:sz w:val="22"/>
          </w:rPr>
          <w:t>-</w:t>
        </w:r>
        <w:r w:rsidRPr="007A1FFA">
          <w:rPr>
            <w:rStyle w:val="Hyperlink"/>
            <w:b/>
            <w:sz w:val="22"/>
          </w:rPr>
          <w:t>Mörtel</w:t>
        </w:r>
      </w:hyperlink>
      <w:r>
        <w:rPr>
          <w:sz w:val="22"/>
        </w:rPr>
        <w:t xml:space="preserve"> bzw. </w:t>
      </w:r>
      <w:r w:rsidR="00624480">
        <w:rPr>
          <w:sz w:val="22"/>
        </w:rPr>
        <w:br/>
      </w:r>
      <w:hyperlink r:id="rId8" w:history="1">
        <w:r w:rsidR="00CF2385" w:rsidRPr="007A1FFA">
          <w:rPr>
            <w:rStyle w:val="Hyperlink"/>
            <w:b/>
            <w:sz w:val="22"/>
          </w:rPr>
          <w:t>RHONASTON</w:t>
        </w:r>
        <w:r w:rsidR="00CF2385" w:rsidRPr="007A1FF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CF2385" w:rsidRPr="007A1FFA">
          <w:rPr>
            <w:rStyle w:val="Hyperlink"/>
            <w:b/>
            <w:sz w:val="22"/>
          </w:rPr>
          <w:t xml:space="preserve"> </w:t>
        </w:r>
        <w:r w:rsidRPr="007A1FFA">
          <w:rPr>
            <w:rStyle w:val="Hyperlink"/>
            <w:b/>
            <w:sz w:val="22"/>
          </w:rPr>
          <w:t>HSD</w:t>
        </w:r>
        <w:r w:rsidRPr="007A1FFA">
          <w:rPr>
            <w:rStyle w:val="Hyperlink"/>
            <w:sz w:val="22"/>
          </w:rPr>
          <w:t>-</w:t>
        </w:r>
        <w:r w:rsidRPr="007A1FFA">
          <w:rPr>
            <w:rStyle w:val="Hyperlink"/>
            <w:b/>
            <w:sz w:val="22"/>
          </w:rPr>
          <w:t>Fülls</w:t>
        </w:r>
        <w:r w:rsidRPr="007A1FFA">
          <w:rPr>
            <w:rStyle w:val="Hyperlink"/>
            <w:b/>
            <w:sz w:val="22"/>
          </w:rPr>
          <w:t>p</w:t>
        </w:r>
        <w:r w:rsidRPr="007A1FFA">
          <w:rPr>
            <w:rStyle w:val="Hyperlink"/>
            <w:b/>
            <w:sz w:val="22"/>
          </w:rPr>
          <w:t>achtel</w:t>
        </w:r>
      </w:hyperlink>
      <w:r>
        <w:rPr>
          <w:sz w:val="22"/>
        </w:rPr>
        <w:t>. Ausführung der Arbeiten nach Erfo</w:t>
      </w:r>
      <w:r w:rsidR="002D5AC1">
        <w:rPr>
          <w:sz w:val="22"/>
        </w:rPr>
        <w:t>r</w:t>
      </w:r>
      <w:r>
        <w:rPr>
          <w:sz w:val="22"/>
        </w:rPr>
        <w:t>dernis auf Anordnung des Auftraggebers. Abrechnung auf Nac</w:t>
      </w:r>
      <w:r>
        <w:rPr>
          <w:sz w:val="22"/>
        </w:rPr>
        <w:t>h</w:t>
      </w:r>
      <w:r>
        <w:rPr>
          <w:sz w:val="22"/>
        </w:rPr>
        <w:t>weis.</w:t>
      </w:r>
      <w:r>
        <w:rPr>
          <w:sz w:val="22"/>
        </w:rPr>
        <w:br/>
      </w:r>
      <w:r>
        <w:rPr>
          <w:sz w:val="22"/>
        </w:rPr>
        <w:br/>
        <w:t>Verbrauch:</w:t>
      </w:r>
      <w:r>
        <w:rPr>
          <w:sz w:val="22"/>
        </w:rPr>
        <w:tab/>
        <w:t xml:space="preserve">Je nach Ebenheit und </w:t>
      </w:r>
      <w:r w:rsidR="002D5AC1">
        <w:rPr>
          <w:sz w:val="22"/>
        </w:rPr>
        <w:t>Rauigkeit</w:t>
      </w:r>
      <w:r w:rsidR="00C14AB8">
        <w:rPr>
          <w:sz w:val="22"/>
        </w:rPr>
        <w:t xml:space="preserve"> </w:t>
      </w:r>
      <w:r>
        <w:rPr>
          <w:sz w:val="22"/>
        </w:rPr>
        <w:t>des Unte</w:t>
      </w:r>
      <w:r>
        <w:rPr>
          <w:sz w:val="22"/>
        </w:rPr>
        <w:t>r</w:t>
      </w:r>
      <w:r>
        <w:rPr>
          <w:sz w:val="22"/>
        </w:rPr>
        <w:t>grundes</w:t>
      </w:r>
      <w:r>
        <w:rPr>
          <w:sz w:val="22"/>
        </w:rPr>
        <w:br/>
      </w:r>
    </w:p>
    <w:p w:rsidR="00373D76" w:rsidRDefault="00373D7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 xml:space="preserve">.............. €/kg     </w:t>
      </w:r>
      <w:r>
        <w:rPr>
          <w:sz w:val="22"/>
        </w:rPr>
        <w:tab/>
        <w:t xml:space="preserve">           ............  €/Lohnstunde</w:t>
      </w:r>
    </w:p>
    <w:p w:rsidR="00373D76" w:rsidRDefault="00373D76" w:rsidP="00C14AB8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22324F" w:rsidRDefault="0022324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73D76" w:rsidRDefault="0067639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lastRenderedPageBreak/>
        <w:t>Spachtelbelag</w:t>
      </w:r>
      <w:r w:rsidR="00373D76">
        <w:rPr>
          <w:sz w:val="22"/>
        </w:rPr>
        <w:t>.</w:t>
      </w:r>
      <w:r w:rsidR="00373D76">
        <w:rPr>
          <w:sz w:val="22"/>
        </w:rPr>
        <w:tab/>
        <w:t xml:space="preserve">ca. 1 mm dicken, diffusionsfähigen Kunstharzüberzug aus </w:t>
      </w:r>
      <w:hyperlink r:id="rId9" w:history="1">
        <w:r w:rsidR="00CF2385" w:rsidRPr="007A1FFA">
          <w:rPr>
            <w:rStyle w:val="Hyperlink"/>
            <w:b/>
            <w:sz w:val="22"/>
          </w:rPr>
          <w:t>RHON</w:t>
        </w:r>
        <w:r w:rsidR="00CF2385" w:rsidRPr="007A1FFA">
          <w:rPr>
            <w:rStyle w:val="Hyperlink"/>
            <w:b/>
            <w:sz w:val="22"/>
          </w:rPr>
          <w:t>A</w:t>
        </w:r>
        <w:r w:rsidR="00CF2385" w:rsidRPr="007A1FFA">
          <w:rPr>
            <w:rStyle w:val="Hyperlink"/>
            <w:b/>
            <w:sz w:val="22"/>
          </w:rPr>
          <w:t>STON</w:t>
        </w:r>
        <w:r w:rsidR="00CF2385" w:rsidRPr="007A1FF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CF2385" w:rsidRPr="007A1FFA">
          <w:rPr>
            <w:rStyle w:val="Hyperlink"/>
            <w:b/>
            <w:sz w:val="22"/>
          </w:rPr>
          <w:t xml:space="preserve"> </w:t>
        </w:r>
        <w:r w:rsidR="00373D76" w:rsidRPr="007A1FFA">
          <w:rPr>
            <w:rStyle w:val="Hyperlink"/>
            <w:b/>
            <w:sz w:val="22"/>
          </w:rPr>
          <w:t>HSD</w:t>
        </w:r>
      </w:hyperlink>
      <w:r w:rsidR="00373D76">
        <w:rPr>
          <w:sz w:val="22"/>
        </w:rPr>
        <w:t xml:space="preserve"> mit schichtweisem Aufbau in handwerksüblicher Spac</w:t>
      </w:r>
      <w:r w:rsidR="00373D76">
        <w:rPr>
          <w:sz w:val="22"/>
        </w:rPr>
        <w:t>h</w:t>
      </w:r>
      <w:r w:rsidR="00373D76">
        <w:rPr>
          <w:sz w:val="22"/>
        </w:rPr>
        <w:t>teltechnik aufziehen.</w:t>
      </w:r>
    </w:p>
    <w:p w:rsidR="00676395" w:rsidRDefault="0067639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373D76" w:rsidRDefault="00373D7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  <w:u w:val="single"/>
        </w:rPr>
        <w:t>1. Arbeitsgang</w:t>
      </w:r>
      <w:r>
        <w:rPr>
          <w:sz w:val="22"/>
        </w:rPr>
        <w:t>:</w:t>
      </w:r>
      <w:r>
        <w:rPr>
          <w:sz w:val="22"/>
        </w:rPr>
        <w:tab/>
      </w:r>
      <w:hyperlink r:id="rId10" w:history="1">
        <w:r w:rsidR="00CF2385" w:rsidRPr="007A1FFA">
          <w:rPr>
            <w:rStyle w:val="Hyperlink"/>
            <w:b/>
            <w:sz w:val="22"/>
          </w:rPr>
          <w:t>RHONAS</w:t>
        </w:r>
        <w:r w:rsidR="00CF2385" w:rsidRPr="007A1FFA">
          <w:rPr>
            <w:rStyle w:val="Hyperlink"/>
            <w:b/>
            <w:sz w:val="22"/>
          </w:rPr>
          <w:t>T</w:t>
        </w:r>
        <w:r w:rsidR="00CF2385" w:rsidRPr="007A1FFA">
          <w:rPr>
            <w:rStyle w:val="Hyperlink"/>
            <w:b/>
            <w:sz w:val="22"/>
          </w:rPr>
          <w:t>ON</w:t>
        </w:r>
        <w:r w:rsidR="00CF2385" w:rsidRPr="007A1FF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CF2385" w:rsidRPr="007A1FFA">
          <w:rPr>
            <w:rStyle w:val="Hyperlink"/>
            <w:b/>
            <w:sz w:val="22"/>
          </w:rPr>
          <w:t xml:space="preserve"> </w:t>
        </w:r>
        <w:r w:rsidRPr="007A1FFA">
          <w:rPr>
            <w:rStyle w:val="Hyperlink"/>
            <w:b/>
            <w:sz w:val="22"/>
          </w:rPr>
          <w:t>HSD-Füllspachtel</w:t>
        </w:r>
      </w:hyperlink>
      <w:r>
        <w:rPr>
          <w:b/>
          <w:sz w:val="22"/>
        </w:rPr>
        <w:t xml:space="preserve"> </w:t>
      </w:r>
      <w:r>
        <w:rPr>
          <w:b/>
          <w:sz w:val="22"/>
        </w:rPr>
        <w:br/>
      </w:r>
      <w:r>
        <w:rPr>
          <w:sz w:val="22"/>
        </w:rPr>
        <w:t>Verbrauch:</w:t>
      </w:r>
      <w:r>
        <w:rPr>
          <w:sz w:val="22"/>
        </w:rPr>
        <w:tab/>
        <w:t>1,2 - 1,</w:t>
      </w:r>
      <w:r w:rsidR="00984D14">
        <w:rPr>
          <w:sz w:val="22"/>
        </w:rPr>
        <w:t>4</w:t>
      </w:r>
      <w:r>
        <w:rPr>
          <w:sz w:val="22"/>
        </w:rPr>
        <w:t xml:space="preserve"> kg/m²</w:t>
      </w:r>
    </w:p>
    <w:p w:rsidR="00373D76" w:rsidRDefault="00373D7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2324F" w:rsidRDefault="00373D76" w:rsidP="005F529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  <w:u w:val="single"/>
        </w:rPr>
        <w:t>2. u. 3. Arbeitsgang</w:t>
      </w:r>
      <w:r>
        <w:rPr>
          <w:sz w:val="22"/>
        </w:rPr>
        <w:t>:</w:t>
      </w:r>
      <w:r>
        <w:rPr>
          <w:sz w:val="22"/>
        </w:rPr>
        <w:tab/>
      </w:r>
      <w:hyperlink r:id="rId11" w:history="1">
        <w:r w:rsidR="00CF2385" w:rsidRPr="007A1FFA">
          <w:rPr>
            <w:rStyle w:val="Hyperlink"/>
            <w:b/>
            <w:sz w:val="22"/>
          </w:rPr>
          <w:t>RHONASTON</w:t>
        </w:r>
        <w:r w:rsidR="00CF2385" w:rsidRPr="007A1FF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CF2385" w:rsidRPr="007A1FFA">
          <w:rPr>
            <w:rStyle w:val="Hyperlink"/>
            <w:b/>
            <w:sz w:val="22"/>
          </w:rPr>
          <w:t xml:space="preserve"> </w:t>
        </w:r>
        <w:r w:rsidRPr="007A1FFA">
          <w:rPr>
            <w:rStyle w:val="Hyperlink"/>
            <w:b/>
            <w:sz w:val="22"/>
          </w:rPr>
          <w:t>HS</w:t>
        </w:r>
        <w:r w:rsidRPr="007A1FFA">
          <w:rPr>
            <w:rStyle w:val="Hyperlink"/>
            <w:b/>
            <w:sz w:val="22"/>
          </w:rPr>
          <w:t>D</w:t>
        </w:r>
        <w:r w:rsidRPr="007A1FFA">
          <w:rPr>
            <w:rStyle w:val="Hyperlink"/>
            <w:sz w:val="22"/>
          </w:rPr>
          <w:t>-</w:t>
        </w:r>
        <w:r w:rsidRPr="007A1FFA">
          <w:rPr>
            <w:rStyle w:val="Hyperlink"/>
            <w:b/>
            <w:sz w:val="22"/>
          </w:rPr>
          <w:t>Deckspachtel</w:t>
        </w:r>
      </w:hyperlink>
      <w:r>
        <w:rPr>
          <w:sz w:val="22"/>
        </w:rPr>
        <w:br/>
        <w:t>Gesamtverbrauch:</w:t>
      </w:r>
      <w:r>
        <w:rPr>
          <w:sz w:val="22"/>
        </w:rPr>
        <w:tab/>
        <w:t>0,6 - 0,8 kg/m²</w:t>
      </w:r>
      <w:r>
        <w:rPr>
          <w:sz w:val="22"/>
        </w:rPr>
        <w:br/>
        <w:t>Farbton:</w:t>
      </w:r>
      <w:r>
        <w:rPr>
          <w:sz w:val="22"/>
        </w:rPr>
        <w:tab/>
        <w:t xml:space="preserve">nach </w:t>
      </w:r>
      <w:r w:rsidR="00B9797B">
        <w:rPr>
          <w:sz w:val="22"/>
        </w:rPr>
        <w:t>R</w:t>
      </w:r>
      <w:r w:rsidR="00624480">
        <w:rPr>
          <w:sz w:val="22"/>
        </w:rPr>
        <w:t>HONASTON</w:t>
      </w:r>
      <w:r w:rsidR="00CF2385">
        <w:rPr>
          <w:rFonts w:cs="Arial"/>
          <w:b/>
          <w:sz w:val="22"/>
          <w:szCs w:val="22"/>
          <w:vertAlign w:val="superscript"/>
        </w:rPr>
        <w:t>®</w:t>
      </w:r>
      <w:r w:rsidR="00B9797B">
        <w:rPr>
          <w:sz w:val="22"/>
        </w:rPr>
        <w:t>-</w:t>
      </w:r>
      <w:r>
        <w:rPr>
          <w:sz w:val="22"/>
        </w:rPr>
        <w:t>Farbkarte</w:t>
      </w:r>
      <w:r>
        <w:rPr>
          <w:sz w:val="22"/>
        </w:rPr>
        <w:br/>
      </w:r>
      <w:r>
        <w:rPr>
          <w:sz w:val="22"/>
        </w:rPr>
        <w:br/>
        <w:t>Zwischen den Arbeitsgängen Spachtelgrate mit einer Tellerschlei</w:t>
      </w:r>
      <w:r>
        <w:rPr>
          <w:sz w:val="22"/>
        </w:rPr>
        <w:t>f</w:t>
      </w:r>
      <w:r>
        <w:rPr>
          <w:sz w:val="22"/>
        </w:rPr>
        <w:t>maschine verschleifen und danach die Oberfläche mit Industriestaubsa</w:t>
      </w:r>
      <w:r>
        <w:rPr>
          <w:sz w:val="22"/>
        </w:rPr>
        <w:t>u</w:t>
      </w:r>
      <w:r>
        <w:rPr>
          <w:sz w:val="22"/>
        </w:rPr>
        <w:t>ger sorgfältig reinigen.</w:t>
      </w:r>
    </w:p>
    <w:p w:rsidR="00373D76" w:rsidRDefault="00373D76" w:rsidP="005F529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373D76" w:rsidRDefault="00373D76" w:rsidP="005F529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021770" w:rsidRDefault="00021770" w:rsidP="005F529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676395" w:rsidRDefault="00676395" w:rsidP="005F529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92C47" w:rsidRPr="00792C47" w:rsidRDefault="00792C47" w:rsidP="00792C47">
      <w:pPr>
        <w:tabs>
          <w:tab w:val="left" w:pos="3686"/>
          <w:tab w:val="left" w:pos="5670"/>
          <w:tab w:val="left" w:pos="7938"/>
        </w:tabs>
        <w:overflowPunct w:val="0"/>
        <w:autoSpaceDE w:val="0"/>
        <w:autoSpaceDN w:val="0"/>
        <w:adjustRightInd w:val="0"/>
        <w:ind w:left="3686" w:hanging="3686"/>
        <w:textAlignment w:val="baseline"/>
        <w:rPr>
          <w:sz w:val="22"/>
        </w:rPr>
      </w:pPr>
      <w:r w:rsidRPr="00792C47">
        <w:rPr>
          <w:b/>
          <w:sz w:val="22"/>
        </w:rPr>
        <w:t>Versiegelung</w:t>
      </w:r>
      <w:r w:rsidRPr="00792C47">
        <w:rPr>
          <w:sz w:val="22"/>
        </w:rPr>
        <w:t>:</w:t>
      </w:r>
      <w:r w:rsidRPr="00792C47">
        <w:rPr>
          <w:sz w:val="22"/>
        </w:rPr>
        <w:tab/>
      </w:r>
      <w:r w:rsidR="00542F05">
        <w:rPr>
          <w:sz w:val="22"/>
        </w:rPr>
        <w:t>Ein</w:t>
      </w:r>
      <w:r w:rsidRPr="00792C47">
        <w:rPr>
          <w:sz w:val="22"/>
        </w:rPr>
        <w:t xml:space="preserve">malige, farbige Versiegelung der Oberfläche mit lösemittelfreiem, wasseremulgiertem Epoxidharz </w:t>
      </w:r>
    </w:p>
    <w:p w:rsidR="00792C47" w:rsidRPr="00792C47" w:rsidRDefault="00792C47" w:rsidP="00792C47">
      <w:pPr>
        <w:tabs>
          <w:tab w:val="left" w:pos="3686"/>
          <w:tab w:val="left" w:pos="5670"/>
          <w:tab w:val="left" w:pos="7938"/>
        </w:tabs>
        <w:overflowPunct w:val="0"/>
        <w:autoSpaceDE w:val="0"/>
        <w:autoSpaceDN w:val="0"/>
        <w:adjustRightInd w:val="0"/>
        <w:ind w:left="3686" w:hanging="3686"/>
        <w:textAlignment w:val="baseline"/>
        <w:rPr>
          <w:sz w:val="22"/>
        </w:rPr>
      </w:pPr>
      <w:r w:rsidRPr="00792C47">
        <w:rPr>
          <w:sz w:val="22"/>
        </w:rPr>
        <w:tab/>
      </w:r>
      <w:hyperlink r:id="rId12" w:history="1">
        <w:r w:rsidRPr="00792C47">
          <w:rPr>
            <w:b/>
            <w:color w:val="0000FF"/>
            <w:sz w:val="22"/>
            <w:u w:val="single"/>
          </w:rPr>
          <w:t>RHONAST</w:t>
        </w:r>
        <w:r w:rsidRPr="00792C47">
          <w:rPr>
            <w:b/>
            <w:color w:val="0000FF"/>
            <w:sz w:val="22"/>
            <w:u w:val="single"/>
          </w:rPr>
          <w:t>O</w:t>
        </w:r>
        <w:r w:rsidRPr="00792C47">
          <w:rPr>
            <w:b/>
            <w:color w:val="0000FF"/>
            <w:sz w:val="22"/>
            <w:u w:val="single"/>
          </w:rPr>
          <w:t>N</w:t>
        </w:r>
        <w:r w:rsidRPr="00792C47">
          <w:rPr>
            <w:rFonts w:cs="Arial"/>
            <w:b/>
            <w:color w:val="0000FF"/>
            <w:sz w:val="22"/>
            <w:szCs w:val="22"/>
            <w:u w:val="single"/>
            <w:vertAlign w:val="superscript"/>
          </w:rPr>
          <w:t>®</w:t>
        </w:r>
        <w:r w:rsidRPr="00792C47">
          <w:rPr>
            <w:color w:val="0000FF"/>
            <w:sz w:val="22"/>
            <w:u w:val="single"/>
          </w:rPr>
          <w:t xml:space="preserve"> </w:t>
        </w:r>
        <w:r w:rsidRPr="00792C47">
          <w:rPr>
            <w:b/>
            <w:color w:val="0000FF"/>
            <w:sz w:val="22"/>
            <w:u w:val="single"/>
          </w:rPr>
          <w:t>Me</w:t>
        </w:r>
        <w:r w:rsidRPr="00792C47">
          <w:rPr>
            <w:b/>
            <w:color w:val="0000FF"/>
            <w:sz w:val="22"/>
            <w:u w:val="single"/>
          </w:rPr>
          <w:t>g</w:t>
        </w:r>
        <w:r w:rsidRPr="00792C47">
          <w:rPr>
            <w:b/>
            <w:color w:val="0000FF"/>
            <w:sz w:val="22"/>
            <w:u w:val="single"/>
          </w:rPr>
          <w:t>atop</w:t>
        </w:r>
      </w:hyperlink>
      <w:r w:rsidRPr="00792C47">
        <w:rPr>
          <w:b/>
          <w:sz w:val="22"/>
        </w:rPr>
        <w:t xml:space="preserve">. </w:t>
      </w:r>
      <w:r w:rsidRPr="00792C47">
        <w:rPr>
          <w:sz w:val="22"/>
        </w:rPr>
        <w:t>Auftrag durch Farbroller jeweils dünn im Kreuzgang. Abstreifgitter verwenden, Materialüberschuss vermeiden!</w:t>
      </w:r>
      <w:r w:rsidRPr="00792C47">
        <w:rPr>
          <w:sz w:val="22"/>
        </w:rPr>
        <w:br/>
      </w:r>
      <w:r w:rsidRPr="00792C47">
        <w:rPr>
          <w:sz w:val="22"/>
        </w:rPr>
        <w:br/>
      </w:r>
      <w:r w:rsidR="00542F05">
        <w:rPr>
          <w:sz w:val="22"/>
        </w:rPr>
        <w:t>V</w:t>
      </w:r>
      <w:r w:rsidRPr="00792C47">
        <w:rPr>
          <w:sz w:val="22"/>
        </w:rPr>
        <w:t>erbrauch:</w:t>
      </w:r>
      <w:r w:rsidRPr="00792C47">
        <w:rPr>
          <w:sz w:val="22"/>
        </w:rPr>
        <w:tab/>
        <w:t>ca. 0</w:t>
      </w:r>
      <w:r w:rsidR="00542F05">
        <w:rPr>
          <w:sz w:val="22"/>
        </w:rPr>
        <w:t>,18</w:t>
      </w:r>
      <w:r w:rsidRPr="00792C47">
        <w:rPr>
          <w:sz w:val="22"/>
        </w:rPr>
        <w:t xml:space="preserve"> kg/m²</w:t>
      </w:r>
      <w:r w:rsidRPr="00792C47">
        <w:rPr>
          <w:sz w:val="22"/>
        </w:rPr>
        <w:br/>
        <w:t>Farbton:</w:t>
      </w:r>
      <w:r w:rsidRPr="00792C47">
        <w:rPr>
          <w:sz w:val="22"/>
        </w:rPr>
        <w:tab/>
        <w:t>nach RHONASTON</w:t>
      </w:r>
      <w:r w:rsidRPr="00792C47">
        <w:rPr>
          <w:sz w:val="22"/>
          <w:vertAlign w:val="superscript"/>
        </w:rPr>
        <w:t>®</w:t>
      </w:r>
      <w:r w:rsidRPr="00792C47">
        <w:rPr>
          <w:sz w:val="22"/>
        </w:rPr>
        <w:t>-Farbkarte</w:t>
      </w:r>
    </w:p>
    <w:p w:rsidR="00792C47" w:rsidRPr="00792C47" w:rsidRDefault="00792C47" w:rsidP="00792C47">
      <w:pPr>
        <w:tabs>
          <w:tab w:val="left" w:pos="5670"/>
          <w:tab w:val="left" w:pos="7938"/>
        </w:tabs>
        <w:overflowPunct w:val="0"/>
        <w:autoSpaceDE w:val="0"/>
        <w:autoSpaceDN w:val="0"/>
        <w:adjustRightInd w:val="0"/>
        <w:ind w:left="3828" w:hanging="3828"/>
        <w:textAlignment w:val="baseline"/>
        <w:rPr>
          <w:sz w:val="22"/>
        </w:rPr>
      </w:pPr>
    </w:p>
    <w:p w:rsidR="00792C47" w:rsidRPr="00792C47" w:rsidRDefault="00792C47" w:rsidP="00792C47">
      <w:pPr>
        <w:tabs>
          <w:tab w:val="left" w:pos="5670"/>
          <w:tab w:val="left" w:pos="7938"/>
        </w:tabs>
        <w:overflowPunct w:val="0"/>
        <w:autoSpaceDE w:val="0"/>
        <w:autoSpaceDN w:val="0"/>
        <w:adjustRightInd w:val="0"/>
        <w:ind w:left="3828" w:hanging="3828"/>
        <w:textAlignment w:val="baseline"/>
        <w:rPr>
          <w:sz w:val="22"/>
        </w:rPr>
      </w:pPr>
    </w:p>
    <w:p w:rsidR="00792C47" w:rsidRPr="00792C47" w:rsidRDefault="00792C47" w:rsidP="00792C47">
      <w:pPr>
        <w:tabs>
          <w:tab w:val="left" w:pos="5670"/>
          <w:tab w:val="left" w:pos="7938"/>
        </w:tabs>
        <w:overflowPunct w:val="0"/>
        <w:autoSpaceDE w:val="0"/>
        <w:autoSpaceDN w:val="0"/>
        <w:adjustRightInd w:val="0"/>
        <w:ind w:left="3828" w:hanging="3828"/>
        <w:textAlignment w:val="baseline"/>
        <w:rPr>
          <w:sz w:val="22"/>
        </w:rPr>
      </w:pPr>
      <w:r w:rsidRPr="00792C47">
        <w:rPr>
          <w:sz w:val="22"/>
        </w:rPr>
        <w:tab/>
        <w:t>.................. m²</w:t>
      </w:r>
      <w:r w:rsidRPr="00792C47">
        <w:rPr>
          <w:sz w:val="22"/>
        </w:rPr>
        <w:tab/>
        <w:t>Einzel ..................</w:t>
      </w:r>
      <w:r w:rsidRPr="00792C47">
        <w:rPr>
          <w:sz w:val="22"/>
        </w:rPr>
        <w:tab/>
        <w:t>Gesamt: ..................</w:t>
      </w:r>
    </w:p>
    <w:p w:rsidR="00373D76" w:rsidRDefault="00373D76" w:rsidP="005F529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C1A1F" w:rsidRPr="00125ACF" w:rsidRDefault="003C1A1F" w:rsidP="003C1A1F">
      <w:pPr>
        <w:pStyle w:val="Textkrper-Zeileneinzug"/>
        <w:rPr>
          <w:i/>
          <w:u w:val="single"/>
        </w:rPr>
      </w:pPr>
      <w:r w:rsidRPr="00125ACF">
        <w:rPr>
          <w:i/>
          <w:u w:val="single"/>
        </w:rPr>
        <w:t>Eventualposition:</w:t>
      </w:r>
    </w:p>
    <w:p w:rsidR="003C1A1F" w:rsidRDefault="003C1A1F" w:rsidP="003C1A1F">
      <w:pPr>
        <w:tabs>
          <w:tab w:val="left" w:pos="3686"/>
          <w:tab w:val="left" w:pos="5954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Versiegelung 2. Arbeitsgang</w:t>
      </w:r>
      <w:r>
        <w:rPr>
          <w:sz w:val="22"/>
        </w:rPr>
        <w:t>:</w:t>
      </w:r>
      <w:r>
        <w:rPr>
          <w:sz w:val="22"/>
        </w:rPr>
        <w:tab/>
        <w:t xml:space="preserve">Zusätzlicher Auftrag der lösemittelfreien, wasseremulgierten Epoxidharzversiegelung </w:t>
      </w:r>
      <w:hyperlink r:id="rId13" w:history="1">
        <w:r w:rsidRPr="00792C47">
          <w:rPr>
            <w:b/>
            <w:color w:val="0000FF"/>
            <w:sz w:val="22"/>
            <w:u w:val="single"/>
          </w:rPr>
          <w:t>RHONASTON</w:t>
        </w:r>
        <w:r w:rsidRPr="00792C47">
          <w:rPr>
            <w:rFonts w:cs="Arial"/>
            <w:b/>
            <w:color w:val="0000FF"/>
            <w:sz w:val="22"/>
            <w:szCs w:val="22"/>
            <w:u w:val="single"/>
            <w:vertAlign w:val="superscript"/>
          </w:rPr>
          <w:t>®</w:t>
        </w:r>
        <w:r w:rsidRPr="00792C47">
          <w:rPr>
            <w:color w:val="0000FF"/>
            <w:sz w:val="22"/>
            <w:u w:val="single"/>
          </w:rPr>
          <w:t xml:space="preserve"> </w:t>
        </w:r>
        <w:r w:rsidRPr="00792C47">
          <w:rPr>
            <w:b/>
            <w:color w:val="0000FF"/>
            <w:sz w:val="22"/>
            <w:u w:val="single"/>
          </w:rPr>
          <w:t>Megatop</w:t>
        </w:r>
      </w:hyperlink>
      <w:r>
        <w:rPr>
          <w:sz w:val="22"/>
        </w:rPr>
        <w:t xml:space="preserve"> zur farblich gleichmäßigeren Gestaltung der Oberfläche. </w:t>
      </w:r>
      <w:r>
        <w:rPr>
          <w:sz w:val="22"/>
        </w:rPr>
        <w:br/>
        <w:t>Auftrag durch Farbroller jeweils dünn im Kreuzgang. Abstreifgitter verwenden, Materialüberschuss verme</w:t>
      </w:r>
      <w:r>
        <w:rPr>
          <w:sz w:val="22"/>
        </w:rPr>
        <w:t>i</w:t>
      </w:r>
      <w:r>
        <w:rPr>
          <w:sz w:val="22"/>
        </w:rPr>
        <w:t>den!</w:t>
      </w:r>
      <w:r>
        <w:rPr>
          <w:sz w:val="22"/>
        </w:rPr>
        <w:br/>
      </w:r>
    </w:p>
    <w:p w:rsidR="003C1A1F" w:rsidRDefault="003C1A1F" w:rsidP="003C1A1F">
      <w:pPr>
        <w:tabs>
          <w:tab w:val="left" w:pos="3686"/>
          <w:tab w:val="left" w:pos="5954"/>
          <w:tab w:val="left" w:pos="7938"/>
        </w:tabs>
        <w:ind w:left="3686" w:hanging="3686"/>
        <w:rPr>
          <w:sz w:val="22"/>
        </w:rPr>
      </w:pPr>
    </w:p>
    <w:p w:rsidR="003C1A1F" w:rsidRDefault="003C1A1F" w:rsidP="003C1A1F">
      <w:pPr>
        <w:tabs>
          <w:tab w:val="left" w:pos="3686"/>
          <w:tab w:val="left" w:pos="5954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Verbrauch:</w:t>
      </w:r>
      <w:r>
        <w:rPr>
          <w:sz w:val="22"/>
        </w:rPr>
        <w:tab/>
        <w:t>ca. 0,18 kg/m²</w:t>
      </w:r>
      <w:r>
        <w:rPr>
          <w:sz w:val="22"/>
        </w:rPr>
        <w:br/>
        <w:t>Farbton:</w:t>
      </w:r>
      <w:r>
        <w:rPr>
          <w:sz w:val="22"/>
        </w:rPr>
        <w:tab/>
        <w:t>nach RHONASTON</w:t>
      </w:r>
      <w:r>
        <w:rPr>
          <w:rFonts w:cs="Arial"/>
          <w:b/>
          <w:sz w:val="22"/>
          <w:szCs w:val="22"/>
          <w:vertAlign w:val="superscript"/>
        </w:rPr>
        <w:t>®</w:t>
      </w:r>
      <w:r>
        <w:rPr>
          <w:sz w:val="22"/>
        </w:rPr>
        <w:t xml:space="preserve"> -Farbkarte</w:t>
      </w:r>
    </w:p>
    <w:p w:rsidR="003C1A1F" w:rsidRDefault="003C1A1F" w:rsidP="003C1A1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C1A1F" w:rsidRDefault="003C1A1F" w:rsidP="003C1A1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376620" w:rsidRDefault="00376620" w:rsidP="005F529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D3565" w:rsidRDefault="00BD3565" w:rsidP="005F529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F15B4" w:rsidRPr="00AF15B4" w:rsidRDefault="00AF15B4" w:rsidP="00AF15B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AF15B4">
        <w:rPr>
          <w:b/>
          <w:sz w:val="22"/>
        </w:rPr>
        <w:t>Rand-, Bewegungsfugen:</w:t>
      </w:r>
      <w:r w:rsidRPr="00AF15B4">
        <w:rPr>
          <w:b/>
          <w:sz w:val="22"/>
        </w:rPr>
        <w:tab/>
      </w:r>
      <w:r w:rsidRPr="00AF15B4">
        <w:rPr>
          <w:sz w:val="22"/>
        </w:rPr>
        <w:t xml:space="preserve">Deckungsgleiches Übernehmen im Untergrund im Anschluss an feste Einbauten und aufgehende Bauteile sowie in der Fläche vorhandener Bauteil- bzw. Bauwerksfugen in das aufzubringende Verbundsystem. Fugenbreite entsprechend der Breite der </w:t>
      </w:r>
      <w:r w:rsidRPr="00AF15B4">
        <w:rPr>
          <w:sz w:val="22"/>
        </w:rPr>
        <w:lastRenderedPageBreak/>
        <w:t>Untergrundfuge. Untergrundfugen auskratzen, reinigen und mit ausreichend breiten Randdämmstreifen abstellen. Fugenkanten anfasen!</w:t>
      </w:r>
    </w:p>
    <w:p w:rsidR="00AF15B4" w:rsidRPr="00AF15B4" w:rsidRDefault="00AF15B4" w:rsidP="00AF15B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:rsidR="00AF15B4" w:rsidRPr="00AF15B4" w:rsidRDefault="00AF15B4" w:rsidP="00AF15B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 w:rsidRPr="00AF15B4">
        <w:rPr>
          <w:sz w:val="22"/>
        </w:rPr>
        <w:t>..................lfm</w:t>
      </w:r>
      <w:r w:rsidRPr="00AF15B4">
        <w:rPr>
          <w:sz w:val="22"/>
        </w:rPr>
        <w:tab/>
        <w:t>Einzel ..................</w:t>
      </w:r>
      <w:r w:rsidRPr="00AF15B4">
        <w:rPr>
          <w:sz w:val="22"/>
        </w:rPr>
        <w:tab/>
        <w:t>Gesamt: ..................</w:t>
      </w:r>
    </w:p>
    <w:p w:rsidR="00AF15B4" w:rsidRPr="00AF15B4" w:rsidRDefault="00AF15B4" w:rsidP="00AF15B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  <w:sz w:val="22"/>
        </w:rPr>
      </w:pPr>
    </w:p>
    <w:p w:rsidR="00AF15B4" w:rsidRPr="00AF15B4" w:rsidRDefault="00AF15B4" w:rsidP="00AF15B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  <w:sz w:val="22"/>
        </w:rPr>
      </w:pPr>
    </w:p>
    <w:p w:rsidR="00AF15B4" w:rsidRPr="00AF15B4" w:rsidRDefault="00AF15B4" w:rsidP="00AF15B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AF15B4">
        <w:rPr>
          <w:b/>
          <w:sz w:val="22"/>
        </w:rPr>
        <w:t>Untergrundfugen:</w:t>
      </w:r>
      <w:r w:rsidRPr="00AF15B4">
        <w:rPr>
          <w:b/>
          <w:sz w:val="22"/>
        </w:rPr>
        <w:tab/>
      </w:r>
      <w:r w:rsidRPr="00AF15B4">
        <w:rPr>
          <w:sz w:val="22"/>
        </w:rPr>
        <w:t xml:space="preserve">Kraftschlüssiges Schließen vorhandener Untergrundfugen mit Reaktionsharz </w:t>
      </w:r>
      <w:hyperlink r:id="rId14" w:history="1">
        <w:r w:rsidRPr="00AF15B4">
          <w:rPr>
            <w:b/>
            <w:color w:val="0000FF"/>
            <w:sz w:val="22"/>
            <w:u w:val="single"/>
          </w:rPr>
          <w:t>RH</w:t>
        </w:r>
        <w:r w:rsidRPr="00AF15B4">
          <w:rPr>
            <w:b/>
            <w:color w:val="0000FF"/>
            <w:sz w:val="22"/>
            <w:u w:val="single"/>
          </w:rPr>
          <w:t>O</w:t>
        </w:r>
        <w:r w:rsidRPr="00AF15B4">
          <w:rPr>
            <w:b/>
            <w:color w:val="0000FF"/>
            <w:sz w:val="22"/>
            <w:u w:val="single"/>
          </w:rPr>
          <w:t>NAS</w:t>
        </w:r>
        <w:bookmarkStart w:id="0" w:name="_GoBack"/>
        <w:bookmarkEnd w:id="0"/>
        <w:r w:rsidRPr="00AF15B4">
          <w:rPr>
            <w:b/>
            <w:color w:val="0000FF"/>
            <w:sz w:val="22"/>
            <w:u w:val="single"/>
          </w:rPr>
          <w:t>TON</w:t>
        </w:r>
        <w:r w:rsidRPr="00AF15B4">
          <w:rPr>
            <w:b/>
            <w:color w:val="0000FF"/>
            <w:sz w:val="22"/>
            <w:szCs w:val="22"/>
            <w:u w:val="single"/>
            <w:vertAlign w:val="superscript"/>
          </w:rPr>
          <w:t>®</w:t>
        </w:r>
        <w:r w:rsidRPr="00AF15B4">
          <w:rPr>
            <w:b/>
            <w:color w:val="0000FF"/>
            <w:sz w:val="22"/>
            <w:u w:val="single"/>
          </w:rPr>
          <w:t xml:space="preserve"> UVL</w:t>
        </w:r>
      </w:hyperlink>
      <w:r w:rsidRPr="00AF15B4">
        <w:rPr>
          <w:sz w:val="22"/>
        </w:rPr>
        <w:t xml:space="preserve"> (je nach Fugenbreite ggfls. gefüllt mit Quarzfüllstoff). Nachschneiden der geschlossenen Untergrundfugen in mind. derselben Breite und dem Verlauf der Untergrundfuge folgend. Bei Nassschnitt Schneidschlamm sofort beseitigen! Fugenkanten anfasen!</w:t>
      </w:r>
    </w:p>
    <w:p w:rsidR="00AF15B4" w:rsidRPr="00AF15B4" w:rsidRDefault="00AF15B4" w:rsidP="00AF15B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 w:rsidRPr="00AF15B4">
        <w:rPr>
          <w:sz w:val="22"/>
        </w:rPr>
        <w:tab/>
      </w:r>
    </w:p>
    <w:p w:rsidR="00AF15B4" w:rsidRPr="00AF15B4" w:rsidRDefault="00AF15B4" w:rsidP="00AF15B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 w:rsidRPr="00AF15B4">
        <w:rPr>
          <w:sz w:val="22"/>
        </w:rPr>
        <w:t>..................lfm</w:t>
      </w:r>
      <w:r w:rsidRPr="00AF15B4">
        <w:rPr>
          <w:sz w:val="22"/>
        </w:rPr>
        <w:tab/>
        <w:t>Einzel ..................</w:t>
      </w:r>
      <w:r w:rsidRPr="00AF15B4">
        <w:rPr>
          <w:sz w:val="22"/>
        </w:rPr>
        <w:tab/>
        <w:t xml:space="preserve">Gesamt: .................. </w:t>
      </w:r>
    </w:p>
    <w:p w:rsidR="000A3006" w:rsidRDefault="000A3006" w:rsidP="000A3006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0A3006" w:rsidRDefault="000A3006" w:rsidP="000A3006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16163B" w:rsidRDefault="0016163B" w:rsidP="000A3006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0A3006" w:rsidRDefault="004347AF" w:rsidP="000A3006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="000A3006">
        <w:rPr>
          <w:sz w:val="22"/>
        </w:rPr>
        <w:t>Angebotssumme</w:t>
      </w:r>
      <w:r w:rsidR="000A3006">
        <w:rPr>
          <w:sz w:val="22"/>
        </w:rPr>
        <w:tab/>
      </w:r>
      <w:r w:rsidR="000A3006">
        <w:rPr>
          <w:sz w:val="22"/>
        </w:rPr>
        <w:tab/>
        <w:t>.........................................</w:t>
      </w:r>
      <w:r w:rsidR="000A3006">
        <w:rPr>
          <w:sz w:val="22"/>
        </w:rPr>
        <w:br/>
      </w:r>
      <w:r w:rsidR="000A3006">
        <w:rPr>
          <w:sz w:val="22"/>
        </w:rPr>
        <w:br/>
        <w:t>MwSt.</w:t>
      </w:r>
      <w:r w:rsidR="000A3006">
        <w:rPr>
          <w:sz w:val="22"/>
        </w:rPr>
        <w:tab/>
      </w:r>
      <w:r w:rsidR="000A3006">
        <w:rPr>
          <w:sz w:val="22"/>
        </w:rPr>
        <w:tab/>
        <w:t>.........................................</w:t>
      </w:r>
      <w:r w:rsidR="000A3006">
        <w:rPr>
          <w:sz w:val="22"/>
        </w:rPr>
        <w:br/>
      </w:r>
      <w:r w:rsidR="000A3006">
        <w:rPr>
          <w:sz w:val="22"/>
        </w:rPr>
        <w:br/>
        <w:t>Angebotssumme brutto</w:t>
      </w:r>
      <w:r w:rsidR="000A3006">
        <w:rPr>
          <w:sz w:val="22"/>
        </w:rPr>
        <w:tab/>
        <w:t>.........................................</w:t>
      </w:r>
      <w:r w:rsidR="000A3006">
        <w:rPr>
          <w:sz w:val="22"/>
        </w:rPr>
        <w:br/>
      </w:r>
    </w:p>
    <w:p w:rsidR="000A3006" w:rsidRDefault="000A3006" w:rsidP="000A3006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373D76" w:rsidRDefault="000A3006" w:rsidP="00676395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Datum: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 </w:t>
      </w:r>
    </w:p>
    <w:sectPr w:rsidR="00373D76">
      <w:headerReference w:type="default" r:id="rId15"/>
      <w:headerReference w:type="first" r:id="rId16"/>
      <w:pgSz w:w="11907" w:h="16840" w:code="9"/>
      <w:pgMar w:top="2835" w:right="680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50" w:rsidRDefault="00A63F50">
      <w:r>
        <w:separator/>
      </w:r>
    </w:p>
  </w:endnote>
  <w:endnote w:type="continuationSeparator" w:id="0">
    <w:p w:rsidR="00A63F50" w:rsidRDefault="00A6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50" w:rsidRDefault="00A63F50">
      <w:r>
        <w:separator/>
      </w:r>
    </w:p>
  </w:footnote>
  <w:footnote w:type="continuationSeparator" w:id="0">
    <w:p w:rsidR="00A63F50" w:rsidRDefault="00A63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2A" w:rsidRDefault="009C362A">
    <w:pPr>
      <w:pStyle w:val="Kopfzeile"/>
      <w:tabs>
        <w:tab w:val="clear" w:pos="4536"/>
        <w:tab w:val="left" w:pos="3686"/>
        <w:tab w:val="left" w:pos="6521"/>
        <w:tab w:val="right" w:pos="10065"/>
      </w:tabs>
      <w:rPr>
        <w:b/>
        <w:sz w:val="22"/>
      </w:rPr>
    </w:pPr>
    <w:r>
      <w:rPr>
        <w:b/>
        <w:sz w:val="22"/>
      </w:rPr>
      <w:t>Bauvorhaben:</w:t>
    </w:r>
  </w:p>
  <w:p w:rsidR="009C362A" w:rsidRDefault="009C362A">
    <w:pPr>
      <w:pStyle w:val="Kopfzeile"/>
      <w:tabs>
        <w:tab w:val="clear" w:pos="4536"/>
        <w:tab w:val="left" w:pos="3686"/>
        <w:tab w:val="left" w:pos="6521"/>
        <w:tab w:val="right" w:pos="10065"/>
      </w:tabs>
      <w:rPr>
        <w:b/>
        <w:sz w:val="22"/>
      </w:rPr>
    </w:pPr>
    <w:r>
      <w:rPr>
        <w:b/>
        <w:sz w:val="22"/>
      </w:rPr>
      <w:t xml:space="preserve">Leistungsbeschreibung: </w:t>
    </w:r>
    <w:r>
      <w:rPr>
        <w:b/>
        <w:sz w:val="22"/>
      </w:rPr>
      <w:tab/>
      <w:t>Diffusionsfähige Beschichtung aus RHONASTON</w:t>
    </w:r>
    <w:r w:rsidRPr="00CF2385">
      <w:rPr>
        <w:rFonts w:cs="Arial"/>
        <w:b/>
        <w:sz w:val="22"/>
        <w:szCs w:val="22"/>
        <w:vertAlign w:val="superscript"/>
      </w:rPr>
      <w:t>®</w:t>
    </w:r>
    <w:r>
      <w:rPr>
        <w:b/>
        <w:sz w:val="22"/>
      </w:rPr>
      <w:t xml:space="preserve"> HSD</w:t>
    </w:r>
  </w:p>
  <w:p w:rsidR="009C362A" w:rsidRDefault="009C362A">
    <w:pPr>
      <w:pStyle w:val="Kopfzeile"/>
      <w:tabs>
        <w:tab w:val="clear" w:pos="4536"/>
        <w:tab w:val="left" w:pos="3686"/>
        <w:tab w:val="left" w:pos="6521"/>
        <w:tab w:val="right" w:pos="10065"/>
      </w:tabs>
      <w:rPr>
        <w:b/>
        <w:sz w:val="22"/>
      </w:rPr>
    </w:pPr>
  </w:p>
  <w:p w:rsidR="009C362A" w:rsidRDefault="009C362A">
    <w:pPr>
      <w:pStyle w:val="Kopfzeile"/>
      <w:tabs>
        <w:tab w:val="clear" w:pos="4536"/>
        <w:tab w:val="left" w:pos="3686"/>
        <w:tab w:val="left" w:pos="6521"/>
        <w:tab w:val="right" w:pos="10065"/>
      </w:tabs>
      <w:rPr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6A6C2B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7051BC">
      <w:rPr>
        <w:rStyle w:val="Seitenzahl"/>
        <w:noProof/>
        <w:sz w:val="22"/>
      </w:rPr>
      <w:t>4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2A" w:rsidRDefault="009C362A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7F"/>
    <w:rsid w:val="00021770"/>
    <w:rsid w:val="00083270"/>
    <w:rsid w:val="000A2305"/>
    <w:rsid w:val="000A3006"/>
    <w:rsid w:val="000C3F2E"/>
    <w:rsid w:val="000F607F"/>
    <w:rsid w:val="0016163B"/>
    <w:rsid w:val="0017792E"/>
    <w:rsid w:val="00195D43"/>
    <w:rsid w:val="001E7AAB"/>
    <w:rsid w:val="0022324F"/>
    <w:rsid w:val="002B7ED3"/>
    <w:rsid w:val="002D2C47"/>
    <w:rsid w:val="002D5AC1"/>
    <w:rsid w:val="0031340B"/>
    <w:rsid w:val="00314838"/>
    <w:rsid w:val="003365C2"/>
    <w:rsid w:val="0034402A"/>
    <w:rsid w:val="00373D76"/>
    <w:rsid w:val="00376620"/>
    <w:rsid w:val="00396E5E"/>
    <w:rsid w:val="003B496C"/>
    <w:rsid w:val="003C1A1F"/>
    <w:rsid w:val="003E6CCF"/>
    <w:rsid w:val="004347AF"/>
    <w:rsid w:val="00446424"/>
    <w:rsid w:val="00456C1D"/>
    <w:rsid w:val="004B3F10"/>
    <w:rsid w:val="004C7FEE"/>
    <w:rsid w:val="00532252"/>
    <w:rsid w:val="00542014"/>
    <w:rsid w:val="00542F05"/>
    <w:rsid w:val="00561E0F"/>
    <w:rsid w:val="005F5296"/>
    <w:rsid w:val="00624480"/>
    <w:rsid w:val="00674370"/>
    <w:rsid w:val="00676395"/>
    <w:rsid w:val="006A6C2B"/>
    <w:rsid w:val="007051BC"/>
    <w:rsid w:val="0075591A"/>
    <w:rsid w:val="00792C47"/>
    <w:rsid w:val="007A1FFA"/>
    <w:rsid w:val="0080225E"/>
    <w:rsid w:val="008301A7"/>
    <w:rsid w:val="00855BF9"/>
    <w:rsid w:val="008B5C2F"/>
    <w:rsid w:val="008C3E7D"/>
    <w:rsid w:val="00901776"/>
    <w:rsid w:val="00905E96"/>
    <w:rsid w:val="00984D14"/>
    <w:rsid w:val="009851CB"/>
    <w:rsid w:val="00996403"/>
    <w:rsid w:val="009C362A"/>
    <w:rsid w:val="009C3C19"/>
    <w:rsid w:val="009E44D8"/>
    <w:rsid w:val="00A63F50"/>
    <w:rsid w:val="00A936C0"/>
    <w:rsid w:val="00AF15B4"/>
    <w:rsid w:val="00B12F01"/>
    <w:rsid w:val="00B63C8B"/>
    <w:rsid w:val="00B9797B"/>
    <w:rsid w:val="00BD3565"/>
    <w:rsid w:val="00C14AB8"/>
    <w:rsid w:val="00CA043F"/>
    <w:rsid w:val="00CB359E"/>
    <w:rsid w:val="00CE221C"/>
    <w:rsid w:val="00CF2385"/>
    <w:rsid w:val="00D5127A"/>
    <w:rsid w:val="00D82698"/>
    <w:rsid w:val="00D8324E"/>
    <w:rsid w:val="00DF5346"/>
    <w:rsid w:val="00E16F81"/>
    <w:rsid w:val="00E24760"/>
    <w:rsid w:val="00E4200F"/>
    <w:rsid w:val="00E9150B"/>
    <w:rsid w:val="00EF2C39"/>
    <w:rsid w:val="00F423A3"/>
    <w:rsid w:val="00F74089"/>
    <w:rsid w:val="00FC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4A5E7439-5A98-4D29-BC5E-EC72A764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542014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9C3C19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7A1FFA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0C3F2E"/>
    <w:rPr>
      <w:color w:val="800080"/>
      <w:u w:val="single"/>
    </w:rPr>
  </w:style>
  <w:style w:type="paragraph" w:styleId="Textkrper-Zeileneinzug">
    <w:name w:val="Body Text Indent"/>
    <w:basedOn w:val="Standard"/>
    <w:link w:val="Textkrper-ZeileneinzugZchn"/>
    <w:rsid w:val="003C1A1F"/>
    <w:pPr>
      <w:tabs>
        <w:tab w:val="left" w:pos="3686"/>
        <w:tab w:val="left" w:pos="5670"/>
        <w:tab w:val="left" w:pos="7938"/>
      </w:tabs>
      <w:ind w:left="3686" w:hanging="3686"/>
    </w:pPr>
    <w:rPr>
      <w:sz w:val="22"/>
    </w:rPr>
  </w:style>
  <w:style w:type="character" w:customStyle="1" w:styleId="Textkrper-ZeileneinzugZchn">
    <w:name w:val="Textkörper-Zeileneinzug Zchn"/>
    <w:link w:val="Textkrper-Zeileneinzug"/>
    <w:rsid w:val="003C1A1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bodenbeschichtung-rhonaston-hsd_pi.pdf" TargetMode="External"/><Relationship Id="rId13" Type="http://schemas.openxmlformats.org/officeDocument/2006/relationships/hyperlink" Target="http://www.chemotechnik.de/fileadmin/content/download/produktinformationen/industrieboden-versiegelung-rhonaston-megatop_pi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hemotechnik.de/fileadmin/content/download/produktinformationen/bodenbeschichtung-rhonaston-hsd_pi.pdf" TargetMode="External"/><Relationship Id="rId12" Type="http://schemas.openxmlformats.org/officeDocument/2006/relationships/hyperlink" Target="http://www.chemotechnik.de/fileadmin/content/download/produktinformationen/industrieboden-versiegelung-rhonaston-megatop_pi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chemotechnik.de/fileadmin/content/download/produktinformationen/kunstharzboden-rhonaston-uvl_pi.pdf" TargetMode="External"/><Relationship Id="rId11" Type="http://schemas.openxmlformats.org/officeDocument/2006/relationships/hyperlink" Target="http://www.chemotechnik.de/fileadmin/content/download/produktinformationen/bodenbeschichtung-rhonaston-hsd_pi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chemotechnik.de/fileadmin/content/download/produktinformationen/bodenbeschichtung-rhonaston-hsd_pi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hemotechnik.de/fileadmin/content/download/produktinformationen/bodenbeschichtung-rhonaston-hsd_pi.pdf" TargetMode="External"/><Relationship Id="rId14" Type="http://schemas.openxmlformats.org/officeDocument/2006/relationships/hyperlink" Target="http://www.chemotechnik.de/fileadmin/content/download/produktinformationen/kunstharzboden-rhonaston-uvl_pi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L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LV</Template>
  <TotalTime>0</TotalTime>
  <Pages>4</Pages>
  <Words>978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7132</CharactersWithSpaces>
  <SharedDoc>false</SharedDoc>
  <HyperlinkBase/>
  <HLinks>
    <vt:vector size="54" baseType="variant">
      <vt:variant>
        <vt:i4>786528</vt:i4>
      </vt:variant>
      <vt:variant>
        <vt:i4>24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  <vt:variant>
        <vt:i4>3670016</vt:i4>
      </vt:variant>
      <vt:variant>
        <vt:i4>21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http://www.chemotechnik.de/fileadmin/content/download/produktinformationen/industrieboden-versiegelung-rhonaston-megatop_pi.pdf</vt:lpwstr>
      </vt:variant>
      <vt:variant>
        <vt:lpwstr/>
      </vt:variant>
      <vt:variant>
        <vt:i4>3670016</vt:i4>
      </vt:variant>
      <vt:variant>
        <vt:i4>18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http://www.chemotechnik.de/fileadmin/content/download/produktinformationen/industrieboden-versiegelung-rhonaston-megatop_pi.pdf</vt:lpwstr>
      </vt:variant>
      <vt:variant>
        <vt:lpwstr/>
      </vt:variant>
      <vt:variant>
        <vt:i4>852084</vt:i4>
      </vt:variant>
      <vt:variant>
        <vt:i4>15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852084</vt:i4>
      </vt:variant>
      <vt:variant>
        <vt:i4>12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852084</vt:i4>
      </vt:variant>
      <vt:variant>
        <vt:i4>9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852084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852084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Engelmann, Chris</dc:creator>
  <cp:keywords/>
  <cp:lastModifiedBy>Winterbauer, Klaus</cp:lastModifiedBy>
  <cp:revision>2</cp:revision>
  <cp:lastPrinted>2020-07-22T12:23:00Z</cp:lastPrinted>
  <dcterms:created xsi:type="dcterms:W3CDTF">2023-10-13T08:53:00Z</dcterms:created>
  <dcterms:modified xsi:type="dcterms:W3CDTF">2023-10-13T08:53:00Z</dcterms:modified>
</cp:coreProperties>
</file>